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A6302D" w:rsidTr="00A6302D">
        <w:tc>
          <w:tcPr>
            <w:tcW w:w="10200" w:type="dxa"/>
            <w:shd w:val="clear" w:color="auto" w:fill="auto"/>
          </w:tcPr>
          <w:p w:rsidR="00A6302D" w:rsidP="00C15BCF" w:rsidRDefault="00A6302D"/>
          <w:p w:rsidRPr="00051836" w:rsidR="00A6302D" w:rsidP="00C15BCF" w:rsidRDefault="00A6302D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A6302D" w:rsidP="00A6302D" w:rsidRDefault="00A6302D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9"/>
        <w:gridCol w:w="1924"/>
        <w:gridCol w:w="1517"/>
        <w:gridCol w:w="3450"/>
      </w:tblGrid>
      <w:tr w:rsidR="00A6302D" w:rsidTr="00C15BCF">
        <w:tc>
          <w:tcPr>
            <w:tcW w:w="5387" w:type="dxa"/>
            <w:gridSpan w:val="2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>(</w:t>
            </w:r>
            <w:r w:rsidRPr="0036323F">
              <w:rPr>
                <w:i/>
                <w:sz w:val="24"/>
                <w:szCs w:val="24"/>
              </w:rPr>
              <w:t>First and/or Middle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</w:tr>
      <w:tr w:rsidR="00A6302D" w:rsidTr="00C15BCF">
        <w:tc>
          <w:tcPr>
            <w:tcW w:w="5387" w:type="dxa"/>
            <w:gridSpan w:val="2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6302D" w:rsidP="00A6302D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A6302D" w:rsidP="00A6302D" w:rsidRDefault="00A6302D">
            <w:pPr>
              <w:rPr>
                <w:sz w:val="24"/>
                <w:szCs w:val="24"/>
              </w:rPr>
            </w:pPr>
          </w:p>
        </w:tc>
      </w:tr>
      <w:tr w:rsidR="00A6302D" w:rsidTr="00C15BCF">
        <w:tc>
          <w:tcPr>
            <w:tcW w:w="10490" w:type="dxa"/>
            <w:gridSpan w:val="4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</w:tr>
      <w:tr w:rsidR="00A6302D" w:rsidTr="00C15BCF">
        <w:tc>
          <w:tcPr>
            <w:tcW w:w="3402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/Phone </w:t>
            </w:r>
            <w:r w:rsidRPr="00051836">
              <w:rPr>
                <w:sz w:val="24"/>
                <w:szCs w:val="24"/>
              </w:rPr>
              <w:t xml:space="preserve">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/Phone</w:t>
            </w:r>
            <w:r w:rsidRPr="00051836">
              <w:rPr>
                <w:sz w:val="24"/>
                <w:szCs w:val="24"/>
              </w:rPr>
              <w:t xml:space="preserve">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A6302D" w:rsidTr="00C15BCF">
        <w:tc>
          <w:tcPr>
            <w:tcW w:w="3402" w:type="dxa"/>
            <w:shd w:val="clear" w:color="auto" w:fill="auto"/>
          </w:tcPr>
          <w:p w:rsidRPr="00051836" w:rsidR="00A6302D" w:rsidP="00A6302D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</w:tr>
    </w:tbl>
    <w:p w:rsidR="00A6302D" w:rsidP="00A6302D" w:rsidRDefault="00A6302D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A6302D" w:rsidTr="00C15BCF">
        <w:trPr>
          <w:trHeight w:val="1226"/>
        </w:trPr>
        <w:tc>
          <w:tcPr>
            <w:tcW w:w="10490" w:type="dxa"/>
            <w:shd w:val="clear" w:color="auto" w:fill="auto"/>
          </w:tcPr>
          <w:p w:rsidRPr="00051836" w:rsidR="00A6302D" w:rsidP="00C15BCF" w:rsidRDefault="00A6302D">
            <w:pPr>
              <w:ind w:left="34" w:hanging="34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İNCELENMESİ İSTENEN DERSİN BİLGİLERİ / </w:t>
            </w:r>
            <w:r w:rsidRPr="00D24B0B"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NFORMATION OF THE COURSE REQUIRED FOR REEVALUATION</w:t>
            </w:r>
          </w:p>
          <w:p w:rsidRPr="00051836" w:rsidR="00A6302D" w:rsidP="00C15BCF" w:rsidRDefault="00A6302D">
            <w:pPr>
              <w:ind w:left="34" w:hanging="34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 xml:space="preserve">Aşağıda belirtilen dersin / derslerin başarı notunun yeniden değerlendirilmesini saygılarımla arz ederim./ </w:t>
            </w:r>
            <w:r w:rsidRPr="00051836">
              <w:rPr>
                <w:b/>
                <w:i/>
                <w:sz w:val="24"/>
                <w:szCs w:val="24"/>
              </w:rPr>
              <w:t xml:space="preserve">I kindly request </w:t>
            </w:r>
            <w:r>
              <w:rPr>
                <w:b/>
                <w:i/>
                <w:sz w:val="24"/>
                <w:szCs w:val="24"/>
              </w:rPr>
              <w:t>my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exam papers</w:t>
            </w:r>
            <w:r w:rsidRPr="00051836">
              <w:rPr>
                <w:b/>
                <w:i/>
                <w:sz w:val="24"/>
                <w:szCs w:val="24"/>
              </w:rPr>
              <w:t xml:space="preserve"> indicated below to be revaluated.</w:t>
            </w:r>
          </w:p>
        </w:tc>
      </w:tr>
    </w:tbl>
    <w:p w:rsidRPr="003E5664" w:rsidR="00A6302D" w:rsidP="00A6302D" w:rsidRDefault="00A6302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4"/>
        <w:gridCol w:w="2470"/>
        <w:gridCol w:w="3301"/>
        <w:gridCol w:w="3585"/>
      </w:tblGrid>
      <w:tr w:rsidRPr="00051836" w:rsidR="00A6302D" w:rsidTr="00C15BCF">
        <w:tc>
          <w:tcPr>
            <w:tcW w:w="6804" w:type="dxa"/>
            <w:gridSpan w:val="3"/>
            <w:shd w:val="clear" w:color="auto" w:fill="auto"/>
            <w:vAlign w:val="center"/>
          </w:tcPr>
          <w:p w:rsidRPr="00805F96" w:rsidR="00A6302D" w:rsidP="00C15BCF" w:rsidRDefault="00A63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  <w:r w:rsidRPr="00805F96">
              <w:rPr>
                <w:b/>
                <w:sz w:val="24"/>
                <w:szCs w:val="24"/>
              </w:rPr>
              <w:t xml:space="preserve"> / </w:t>
            </w:r>
            <w:r w:rsidRPr="00805F96">
              <w:rPr>
                <w:b/>
                <w:i/>
                <w:sz w:val="24"/>
                <w:szCs w:val="24"/>
              </w:rPr>
              <w:t>Course</w:t>
            </w:r>
          </w:p>
          <w:p w:rsidRPr="00805F96" w:rsidR="00A6302D" w:rsidP="00C15BCF" w:rsidRDefault="00A6302D">
            <w:pPr>
              <w:rPr>
                <w:b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Pr="00805F96" w:rsidR="00A6302D" w:rsidP="00C15BCF" w:rsidRDefault="00A630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İtiraz Edilen Not</w:t>
            </w:r>
            <w:r w:rsidRPr="00805F96">
              <w:rPr>
                <w:b/>
                <w:sz w:val="24"/>
                <w:szCs w:val="24"/>
              </w:rPr>
              <w:t xml:space="preserve"> /</w:t>
            </w:r>
          </w:p>
          <w:p w:rsidRPr="00805F96" w:rsidR="00A6302D" w:rsidP="00C15BCF" w:rsidRDefault="00A63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 Petitioned for Re-evaluation</w:t>
            </w:r>
          </w:p>
        </w:tc>
      </w:tr>
      <w:tr w:rsidRPr="00051836" w:rsidR="00A6302D" w:rsidTr="00C15BCF">
        <w:tc>
          <w:tcPr>
            <w:tcW w:w="851" w:type="dxa"/>
            <w:shd w:val="clear" w:color="auto" w:fill="auto"/>
            <w:vAlign w:val="center"/>
          </w:tcPr>
          <w:p w:rsidRPr="00805F96" w:rsidR="00A6302D" w:rsidP="00C15BCF" w:rsidRDefault="00A63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</w:t>
            </w:r>
            <w:r w:rsidRPr="00805F96">
              <w:rPr>
                <w:b/>
                <w:sz w:val="24"/>
                <w:szCs w:val="24"/>
              </w:rPr>
              <w:t xml:space="preserve"> / </w:t>
            </w:r>
            <w:r w:rsidRPr="00805F96">
              <w:rPr>
                <w:b/>
                <w:i/>
                <w:sz w:val="24"/>
                <w:szCs w:val="24"/>
              </w:rPr>
              <w:t>Code</w:t>
            </w:r>
          </w:p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Pr="00805F96" w:rsidR="00A6302D" w:rsidP="00C15BCF" w:rsidRDefault="00A6302D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Adı / 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805F96" w:rsidR="00A6302D" w:rsidP="00C15BCF" w:rsidRDefault="00A6302D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</w:p>
          <w:p w:rsidRPr="00805F96" w:rsidR="00A6302D" w:rsidP="00C15BCF" w:rsidRDefault="00A6302D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Üyesi / Görevlisi /</w:t>
            </w:r>
          </w:p>
          <w:p w:rsidRPr="00805F96" w:rsidR="00A6302D" w:rsidP="00C15BCF" w:rsidRDefault="00A630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Course Instructor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Pr="00805F96" w:rsidR="00A6302D" w:rsidP="00C15BCF" w:rsidRDefault="00A630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Vize </w:t>
            </w:r>
            <w:r w:rsidRPr="009161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05F96">
              <w:rPr>
                <w:b/>
                <w:sz w:val="24"/>
                <w:szCs w:val="24"/>
              </w:rPr>
              <w:t>Final</w:t>
            </w:r>
            <w:r>
              <w:rPr>
                <w:b/>
                <w:sz w:val="24"/>
                <w:szCs w:val="24"/>
              </w:rPr>
              <w:t xml:space="preserve"> - Bütünleme</w:t>
            </w:r>
            <w:r w:rsidRPr="00805F96">
              <w:rPr>
                <w:b/>
                <w:sz w:val="24"/>
                <w:szCs w:val="24"/>
              </w:rPr>
              <w:t xml:space="preserve"> Sınav Notu/</w:t>
            </w:r>
          </w:p>
          <w:p w:rsidRPr="00805F96" w:rsidR="00A6302D" w:rsidP="00C15BCF" w:rsidRDefault="00A6302D">
            <w:pPr>
              <w:rPr>
                <w:b/>
                <w:i/>
                <w:sz w:val="24"/>
                <w:szCs w:val="24"/>
              </w:rPr>
            </w:pPr>
            <w:r w:rsidRPr="00F472DE">
              <w:rPr>
                <w:b/>
                <w:i/>
                <w:sz w:val="24"/>
                <w:szCs w:val="24"/>
              </w:rPr>
              <w:t>Midterm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472DE">
              <w:rPr>
                <w:sz w:val="24"/>
                <w:szCs w:val="24"/>
              </w:rPr>
              <w:t xml:space="preserve">- </w:t>
            </w:r>
            <w:r w:rsidRPr="00F472DE">
              <w:rPr>
                <w:b/>
                <w:i/>
                <w:sz w:val="24"/>
                <w:szCs w:val="24"/>
              </w:rPr>
              <w:t>Final</w:t>
            </w:r>
            <w:r w:rsidRPr="00B477CA">
              <w:rPr>
                <w:b/>
                <w:i/>
                <w:sz w:val="24"/>
                <w:szCs w:val="24"/>
              </w:rPr>
              <w:t xml:space="preserve"> </w:t>
            </w:r>
            <w:r w:rsidRPr="00F472D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477CA">
              <w:rPr>
                <w:b/>
                <w:i/>
                <w:sz w:val="24"/>
                <w:szCs w:val="24"/>
              </w:rPr>
              <w:t>Resit</w:t>
            </w:r>
            <w:r>
              <w:rPr>
                <w:b/>
                <w:i/>
                <w:sz w:val="24"/>
                <w:szCs w:val="24"/>
              </w:rPr>
              <w:t xml:space="preserve">    </w:t>
            </w:r>
            <w:r w:rsidRPr="00805F96">
              <w:rPr>
                <w:b/>
                <w:i/>
                <w:sz w:val="24"/>
                <w:szCs w:val="24"/>
              </w:rPr>
              <w:t>Exam Grade</w:t>
            </w:r>
          </w:p>
        </w:tc>
      </w:tr>
      <w:tr w:rsidRPr="00051836" w:rsidR="00A6302D" w:rsidTr="00C15BCF">
        <w:tc>
          <w:tcPr>
            <w:tcW w:w="851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</w:tr>
      <w:tr w:rsidRPr="00051836" w:rsidR="00A6302D" w:rsidTr="00C15BCF">
        <w:tc>
          <w:tcPr>
            <w:tcW w:w="851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</w:tr>
    </w:tbl>
    <w:p w:rsidRPr="003E5664" w:rsidR="00A6302D" w:rsidP="00A6302D" w:rsidRDefault="00A6302D">
      <w:pPr>
        <w:rPr>
          <w:sz w:val="24"/>
          <w:szCs w:val="24"/>
        </w:rPr>
      </w:pPr>
    </w:p>
    <w:p w:rsidRPr="000E1E67" w:rsidR="00A6302D" w:rsidP="00A6302D" w:rsidRDefault="00A6302D">
      <w:pPr>
        <w:spacing w:after="120"/>
        <w:rPr>
          <w:i/>
          <w:color w:val="FF0000"/>
          <w:sz w:val="24"/>
          <w:szCs w:val="24"/>
        </w:rPr>
      </w:pPr>
      <w:r w:rsidRPr="003E5664">
        <w:rPr>
          <w:sz w:val="24"/>
          <w:szCs w:val="24"/>
        </w:rPr>
        <w:t>*Not itiraz dilekçesinin verilme süresi notların açıklanmasından itibaren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 (beş</w:t>
      </w:r>
      <w:r w:rsidRPr="00805F9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iş</w:t>
      </w:r>
      <w:r w:rsidRPr="00805F96">
        <w:rPr>
          <w:b/>
          <w:sz w:val="24"/>
          <w:szCs w:val="24"/>
        </w:rPr>
        <w:t xml:space="preserve"> gün</w:t>
      </w:r>
      <w:r>
        <w:rPr>
          <w:b/>
          <w:sz w:val="24"/>
          <w:szCs w:val="24"/>
        </w:rPr>
        <w:t>ü</w:t>
      </w:r>
      <w:r w:rsidRPr="00805F96">
        <w:rPr>
          <w:b/>
          <w:sz w:val="24"/>
          <w:szCs w:val="24"/>
        </w:rPr>
        <w:t>dür</w:t>
      </w:r>
      <w:r>
        <w:rPr>
          <w:sz w:val="24"/>
          <w:szCs w:val="24"/>
        </w:rPr>
        <w:t xml:space="preserve">./ </w:t>
      </w:r>
      <w:r w:rsidRPr="00815496">
        <w:rPr>
          <w:i/>
          <w:sz w:val="24"/>
          <w:szCs w:val="24"/>
        </w:rPr>
        <w:t xml:space="preserve">The petition must be submitted within </w:t>
      </w:r>
      <w:r w:rsidRPr="00815496">
        <w:rPr>
          <w:b/>
          <w:i/>
          <w:sz w:val="24"/>
          <w:szCs w:val="24"/>
        </w:rPr>
        <w:t>5 working days</w:t>
      </w:r>
      <w:r w:rsidRPr="00815496">
        <w:rPr>
          <w:i/>
          <w:sz w:val="24"/>
          <w:szCs w:val="24"/>
        </w:rPr>
        <w:t xml:space="preserve"> after the grades’ announcement.</w:t>
      </w:r>
    </w:p>
    <w:p w:rsidRPr="0087485E" w:rsidR="00A6302D" w:rsidP="00A6302D" w:rsidRDefault="00A6302D">
      <w:pPr>
        <w:spacing w:after="120" w:line="120" w:lineRule="auto"/>
        <w:rPr>
          <w:i/>
          <w:sz w:val="24"/>
          <w:szCs w:val="24"/>
        </w:rPr>
      </w:pPr>
    </w:p>
    <w:p w:rsidR="00A6302D" w:rsidP="00A6302D" w:rsidRDefault="00A6302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Bu form doldurulduktan sonra</w:t>
      </w:r>
      <w:r w:rsidRPr="0049352F">
        <w:rPr>
          <w:sz w:val="24"/>
          <w:szCs w:val="24"/>
        </w:rPr>
        <w:t xml:space="preserve"> bölüm sekreterliğine teslim edil</w:t>
      </w:r>
      <w:r>
        <w:rPr>
          <w:sz w:val="24"/>
          <w:szCs w:val="24"/>
        </w:rPr>
        <w:t>melidir/</w:t>
      </w:r>
      <w:bookmarkStart w:name="_GoBack" w:id="0"/>
      <w:bookmarkEnd w:id="0"/>
    </w:p>
    <w:p w:rsidRPr="0036323F" w:rsidR="00A6302D" w:rsidP="00A6302D" w:rsidRDefault="00A6302D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After completing, t</w:t>
      </w:r>
      <w:r w:rsidRPr="0036323F">
        <w:rPr>
          <w:i/>
          <w:sz w:val="24"/>
          <w:szCs w:val="24"/>
        </w:rPr>
        <w:t>h</w:t>
      </w:r>
      <w:r>
        <w:rPr>
          <w:i/>
          <w:sz w:val="24"/>
          <w:szCs w:val="24"/>
        </w:rPr>
        <w:t>is</w:t>
      </w:r>
      <w:r w:rsidRPr="0036323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form</w:t>
      </w:r>
      <w:r w:rsidRPr="0036323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has to</w:t>
      </w:r>
      <w:r w:rsidRPr="0036323F">
        <w:rPr>
          <w:i/>
          <w:sz w:val="24"/>
          <w:szCs w:val="24"/>
        </w:rPr>
        <w:t xml:space="preserve"> be submitted to the </w:t>
      </w:r>
      <w:r>
        <w:rPr>
          <w:i/>
          <w:sz w:val="24"/>
          <w:szCs w:val="24"/>
        </w:rPr>
        <w:t xml:space="preserve">Department Secretary. </w:t>
      </w:r>
    </w:p>
    <w:p w:rsidR="00A6302D" w:rsidP="00A6302D" w:rsidRDefault="00A6302D">
      <w:pPr>
        <w:spacing w:after="120" w:line="120" w:lineRule="auto"/>
        <w:rPr>
          <w:sz w:val="24"/>
          <w:szCs w:val="24"/>
        </w:rPr>
      </w:pPr>
    </w:p>
    <w:p w:rsidRPr="00EB7B83" w:rsidR="00A6302D" w:rsidP="00A6302D" w:rsidRDefault="00A6302D">
      <w:pPr>
        <w:spacing w:after="120"/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>
        <w:rPr>
          <w:sz w:val="24"/>
          <w:szCs w:val="24"/>
        </w:rPr>
        <w:t>/</w:t>
      </w:r>
      <w:r w:rsidRPr="00F67246">
        <w:rPr>
          <w:i/>
          <w:sz w:val="24"/>
          <w:szCs w:val="24"/>
        </w:rPr>
        <w:t>Date</w:t>
      </w:r>
      <w:r w:rsidRPr="00EB7B83">
        <w:rPr>
          <w:sz w:val="24"/>
          <w:szCs w:val="24"/>
        </w:rPr>
        <w:tab/>
        <w:t>:</w:t>
      </w:r>
    </w:p>
    <w:p w:rsidR="00A6302D" w:rsidP="00A6302D" w:rsidRDefault="00A6302D">
      <w:pPr>
        <w:spacing w:after="120"/>
      </w:pPr>
      <w:r>
        <w:t xml:space="preserve">Evrak Kayıt No   : </w:t>
      </w:r>
    </w:p>
    <w:tbl>
      <w:tblPr>
        <w:tblW w:w="0" w:type="auto"/>
        <w:tblInd w:w="6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7"/>
      </w:tblGrid>
      <w:tr w:rsidRPr="00051836" w:rsidR="00A6302D" w:rsidTr="00C15BCF">
        <w:trPr>
          <w:trHeight w:val="682"/>
        </w:trPr>
        <w:tc>
          <w:tcPr>
            <w:tcW w:w="3835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İmza / </w:t>
            </w:r>
            <w:r w:rsidRPr="00051836">
              <w:rPr>
                <w:i/>
                <w:sz w:val="24"/>
                <w:szCs w:val="24"/>
              </w:rPr>
              <w:t>Signature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A6302D" w:rsidP="00C15BCF" w:rsidRDefault="00A6302D">
            <w:pPr>
              <w:rPr>
                <w:sz w:val="24"/>
                <w:szCs w:val="24"/>
              </w:rPr>
            </w:pPr>
          </w:p>
        </w:tc>
      </w:tr>
      <w:tr w:rsidRPr="00051836" w:rsidR="00A6302D" w:rsidTr="00C15BCF">
        <w:trPr>
          <w:trHeight w:val="266"/>
        </w:trPr>
        <w:tc>
          <w:tcPr>
            <w:tcW w:w="3835" w:type="dxa"/>
            <w:shd w:val="clear" w:color="auto" w:fill="auto"/>
          </w:tcPr>
          <w:p w:rsidRPr="00051836" w:rsidR="00A6302D" w:rsidP="00C15BCF" w:rsidRDefault="00A6302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 Tarih / </w:t>
            </w:r>
            <w:r w:rsidRPr="00051836">
              <w:rPr>
                <w:i/>
                <w:sz w:val="24"/>
                <w:szCs w:val="24"/>
              </w:rPr>
              <w:t>Date</w:t>
            </w:r>
            <w:r w:rsidRPr="00051836">
              <w:rPr>
                <w:sz w:val="24"/>
                <w:szCs w:val="24"/>
              </w:rPr>
              <w:t xml:space="preserve">         :……./……./……</w:t>
            </w:r>
          </w:p>
        </w:tc>
      </w:tr>
    </w:tbl>
    <w:p w:rsidR="00A6302D" w:rsidP="00A6302D" w:rsidRDefault="00A6302D">
      <w:pPr>
        <w:pBdr>
          <w:bottom w:val="single" w:color="auto" w:sz="4" w:space="1"/>
        </w:pBdr>
        <w:rPr>
          <w:sz w:val="24"/>
          <w:szCs w:val="24"/>
        </w:rPr>
      </w:pPr>
    </w:p>
    <w:p w:rsidR="00A6302D" w:rsidP="00A6302D" w:rsidRDefault="00A6302D">
      <w:pPr>
        <w:pBdr>
          <w:bottom w:val="single" w:color="auto" w:sz="4" w:space="1"/>
        </w:pBdr>
        <w:rPr>
          <w:sz w:val="24"/>
          <w:szCs w:val="24"/>
        </w:rPr>
      </w:pPr>
    </w:p>
    <w:p w:rsidR="00A6302D" w:rsidP="00A6302D" w:rsidRDefault="00A6302D">
      <w:pPr>
        <w:pBdr>
          <w:bottom w:val="single" w:color="auto" w:sz="4" w:space="1"/>
        </w:pBdr>
        <w:rPr>
          <w:sz w:val="24"/>
          <w:szCs w:val="24"/>
        </w:rPr>
      </w:pPr>
    </w:p>
    <w:p w:rsidR="00A6302D" w:rsidP="00A6302D" w:rsidRDefault="00A6302D">
      <w:pPr>
        <w:pBdr>
          <w:bottom w:val="single" w:color="auto" w:sz="4" w:space="1"/>
        </w:pBdr>
        <w:rPr>
          <w:sz w:val="24"/>
          <w:szCs w:val="24"/>
        </w:rPr>
      </w:pPr>
    </w:p>
    <w:p w:rsidR="00A6302D" w:rsidP="00A6302D" w:rsidRDefault="00A6302D">
      <w:pPr>
        <w:rPr>
          <w:b/>
          <w:i/>
          <w:sz w:val="24"/>
          <w:szCs w:val="24"/>
        </w:rPr>
      </w:pPr>
    </w:p>
    <w:p w:rsidRPr="009E7826" w:rsidR="00A6302D" w:rsidP="00A6302D" w:rsidRDefault="00A6302D">
      <w:pPr>
        <w:rPr>
          <w:b/>
          <w:i/>
          <w:sz w:val="24"/>
          <w:szCs w:val="24"/>
        </w:rPr>
      </w:pPr>
      <w:r w:rsidRPr="009E7826">
        <w:rPr>
          <w:b/>
          <w:i/>
          <w:sz w:val="24"/>
          <w:szCs w:val="24"/>
        </w:rPr>
        <w:t>(Yetkililer tarafından doldurulacaktır.)</w:t>
      </w:r>
    </w:p>
    <w:p w:rsidR="00A6302D" w:rsidP="00A6302D" w:rsidRDefault="00A630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168910</wp:posOffset>
                </wp:positionV>
                <wp:extent cx="190500" cy="180975"/>
                <wp:effectExtent l="9525" t="7620" r="9525" b="1143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style="position:absolute;margin-left:241.5pt;margin-top:13.3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322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"/>
            </w:pict>
          </mc:Fallback>
        </mc:AlternateContent>
      </w:r>
    </w:p>
    <w:p w:rsidR="00A6302D" w:rsidP="00A6302D" w:rsidRDefault="00A6302D">
      <w:pPr>
        <w:rPr>
          <w:sz w:val="24"/>
          <w:szCs w:val="24"/>
        </w:rPr>
      </w:pPr>
      <w:r>
        <w:rPr>
          <w:sz w:val="24"/>
          <w:szCs w:val="24"/>
        </w:rPr>
        <w:t>Sorumlu Öğretim Elemanı</w:t>
      </w:r>
      <w:r>
        <w:rPr>
          <w:sz w:val="24"/>
          <w:szCs w:val="24"/>
        </w:rPr>
        <w:tab/>
        <w:t>Maddi Hata Yoktur.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Dönem Koordinatörü</w:t>
      </w:r>
    </w:p>
    <w:p w:rsidRPr="00024D90" w:rsidR="00A6302D" w:rsidP="00A6302D" w:rsidRDefault="00A6302D">
      <w:pPr>
        <w:rPr>
          <w:color w:val="FF0000"/>
          <w:sz w:val="24"/>
          <w:szCs w:val="24"/>
        </w:rPr>
      </w:pPr>
      <w:r w:rsidRPr="0036323F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165100</wp:posOffset>
                </wp:positionV>
                <wp:extent cx="190500" cy="180975"/>
                <wp:effectExtent l="9525" t="11430" r="9525" b="762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style="position:absolute;margin-left:241.5pt;margin-top:13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18B3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"/>
            </w:pict>
          </mc:Fallback>
        </mc:AlternateContent>
      </w:r>
      <w:r w:rsidRPr="0036323F">
        <w:rPr>
          <w:i/>
          <w:sz w:val="24"/>
          <w:szCs w:val="24"/>
        </w:rPr>
        <w:t>Course Instructor</w:t>
      </w:r>
      <w:r w:rsidRPr="0036323F">
        <w:rPr>
          <w:i/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36323F">
        <w:rPr>
          <w:i/>
          <w:sz w:val="24"/>
          <w:szCs w:val="24"/>
        </w:rPr>
        <w:t xml:space="preserve">No Material </w:t>
      </w:r>
      <w:r>
        <w:rPr>
          <w:i/>
          <w:sz w:val="24"/>
          <w:szCs w:val="24"/>
        </w:rPr>
        <w:t>Error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5496">
        <w:rPr>
          <w:i/>
          <w:sz w:val="24"/>
          <w:szCs w:val="24"/>
        </w:rPr>
        <w:t>Head of Department:</w:t>
      </w:r>
    </w:p>
    <w:p w:rsidR="00A6302D" w:rsidP="00A6302D" w:rsidRDefault="00A63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Maddi Hata Vardır.</w:t>
      </w:r>
    </w:p>
    <w:p w:rsidRPr="0036323F" w:rsidR="00A6302D" w:rsidP="00A6302D" w:rsidRDefault="00A6302D">
      <w:pPr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170815</wp:posOffset>
                </wp:positionV>
                <wp:extent cx="190500" cy="180975"/>
                <wp:effectExtent l="9525" t="5715" r="9525" b="1333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style="position:absolute;margin-left:241.5pt;margin-top:13.4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2419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323F">
        <w:rPr>
          <w:i/>
          <w:sz w:val="24"/>
          <w:szCs w:val="24"/>
        </w:rPr>
        <w:t xml:space="preserve">Material </w:t>
      </w:r>
      <w:r>
        <w:rPr>
          <w:i/>
          <w:sz w:val="24"/>
          <w:szCs w:val="24"/>
        </w:rPr>
        <w:t>Error</w:t>
      </w:r>
    </w:p>
    <w:p w:rsidR="00A6302D" w:rsidP="00A6302D" w:rsidRDefault="00A63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Yeni Not: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302D" w:rsidP="00A6302D" w:rsidRDefault="00A6302D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3A01">
        <w:rPr>
          <w:sz w:val="24"/>
          <w:szCs w:val="24"/>
        </w:rPr>
        <w:t xml:space="preserve"> </w:t>
      </w:r>
      <w:r w:rsidRPr="0036323F">
        <w:rPr>
          <w:i/>
          <w:sz w:val="24"/>
          <w:szCs w:val="24"/>
        </w:rPr>
        <w:t>New Grade</w:t>
      </w:r>
    </w:p>
    <w:p w:rsidRPr="00923ECC" w:rsidR="007A2926" w:rsidP="001B4140" w:rsidRDefault="007A2926"/>
    <w:sectPr w:rsidRPr="00923ECC" w:rsidR="007A2926" w:rsidSect="00A6302D">
      <w:footerReference r:id="Raf797e2acc2446e3"/>
      <w:headerReference w:type="default" r:id="rId8"/>
      <w:footerReference w:type="default" r:id="rId9"/>
      <w:pgSz w:w="11906" w:h="16838"/>
      <w:pgMar w:top="794" w:right="794" w:bottom="794" w:left="794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27" w:rsidRDefault="00FF0627">
      <w:r>
        <w:separator/>
      </w:r>
    </w:p>
  </w:endnote>
  <w:endnote w:type="continuationSeparator" w:id="0">
    <w:p w:rsidR="00FF0627" w:rsidRDefault="00FF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27" w:rsidRDefault="00FF0627">
      <w:r>
        <w:separator/>
      </w:r>
    </w:p>
  </w:footnote>
  <w:footnote w:type="continuationSeparator" w:id="0">
    <w:p w:rsidR="00FF0627" w:rsidRDefault="00FF062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1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SINAV NOTU İTİRAZ FORMU (REEVALUATION REQUEST FORM)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7.11.2018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01/9.09.2022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6302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6302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2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302D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0627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f797e2acc2446e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057D-E4F2-4C35-B958-9070425B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Sınav Notu İtiraz Formu 2022 R1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2022-09-07T07:51:00Z</dcterms:created>
  <dcterms:modified xsi:type="dcterms:W3CDTF">2022-09-07T07:53:00Z</dcterms:modified>
</cp:coreProperties>
</file>