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3E0E80" w:rsidTr="003E0E80">
        <w:tc>
          <w:tcPr>
            <w:tcW w:w="10200" w:type="dxa"/>
            <w:shd w:val="clear" w:color="auto" w:fill="auto"/>
          </w:tcPr>
          <w:p w:rsidR="003E0E80" w:rsidP="00C15BCF" w:rsidRDefault="003E0E80"/>
          <w:p w:rsidRPr="00051836" w:rsidR="003E0E80" w:rsidP="00C15BCF" w:rsidRDefault="003E0E80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3E0E80" w:rsidP="003E0E80" w:rsidRDefault="003E0E80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9"/>
        <w:gridCol w:w="1924"/>
        <w:gridCol w:w="1517"/>
        <w:gridCol w:w="3450"/>
      </w:tblGrid>
      <w:tr w:rsidR="003E0E80" w:rsidTr="00C15BCF">
        <w:tc>
          <w:tcPr>
            <w:tcW w:w="5387" w:type="dxa"/>
            <w:gridSpan w:val="2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>(</w:t>
            </w:r>
            <w:r w:rsidRPr="0036323F">
              <w:rPr>
                <w:i/>
                <w:sz w:val="24"/>
                <w:szCs w:val="24"/>
              </w:rPr>
              <w:t>First and/or Middle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</w:tr>
      <w:tr w:rsidR="003E0E80" w:rsidTr="00C15BCF">
        <w:tc>
          <w:tcPr>
            <w:tcW w:w="5387" w:type="dxa"/>
            <w:gridSpan w:val="2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</w:tr>
      <w:tr w:rsidR="003E0E80" w:rsidTr="00C15BCF">
        <w:tc>
          <w:tcPr>
            <w:tcW w:w="10490" w:type="dxa"/>
            <w:gridSpan w:val="4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</w:tr>
      <w:tr w:rsidR="003E0E80" w:rsidTr="00C15BCF">
        <w:tc>
          <w:tcPr>
            <w:tcW w:w="3402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/Phone </w:t>
            </w:r>
            <w:r w:rsidRPr="00051836">
              <w:rPr>
                <w:sz w:val="24"/>
                <w:szCs w:val="24"/>
              </w:rPr>
              <w:t xml:space="preserve">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/Phone</w:t>
            </w:r>
            <w:r w:rsidRPr="00051836">
              <w:rPr>
                <w:sz w:val="24"/>
                <w:szCs w:val="24"/>
              </w:rPr>
              <w:t xml:space="preserve">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3E0E80" w:rsidTr="00C15BCF">
        <w:tc>
          <w:tcPr>
            <w:tcW w:w="3402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</w:tr>
    </w:tbl>
    <w:p w:rsidR="003E0E80" w:rsidP="003E0E80" w:rsidRDefault="003E0E80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3E0E80" w:rsidTr="00C15BCF">
        <w:trPr>
          <w:trHeight w:val="1226"/>
        </w:trPr>
        <w:tc>
          <w:tcPr>
            <w:tcW w:w="10490" w:type="dxa"/>
            <w:shd w:val="clear" w:color="auto" w:fill="auto"/>
          </w:tcPr>
          <w:p w:rsidRPr="00051836" w:rsidR="003E0E80" w:rsidP="00C15BCF" w:rsidRDefault="003E0E80">
            <w:pPr>
              <w:ind w:left="34" w:hanging="34"/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İNCELENMESİ İSTENEN DERSİN BİLGİLERİ / </w:t>
            </w:r>
            <w:r w:rsidRPr="00D24B0B"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NFORMATION OF THE COURSE REQUIRED FOR REEVALUATION</w:t>
            </w:r>
          </w:p>
          <w:p w:rsidRPr="00051836" w:rsidR="003E0E80" w:rsidP="00C15BCF" w:rsidRDefault="003E0E80">
            <w:pPr>
              <w:ind w:left="34" w:hanging="34"/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 xml:space="preserve">Aşağıda belirtilen dersin / derslerin </w:t>
            </w:r>
            <w:r>
              <w:rPr>
                <w:b/>
                <w:sz w:val="24"/>
                <w:szCs w:val="24"/>
              </w:rPr>
              <w:t>sınav sorusunun/sorularının</w:t>
            </w:r>
            <w:r w:rsidRPr="00051836">
              <w:rPr>
                <w:b/>
                <w:sz w:val="24"/>
                <w:szCs w:val="24"/>
              </w:rPr>
              <w:t xml:space="preserve"> yeniden değerlendirilmesini saygılarımla arz ederim./ </w:t>
            </w:r>
            <w:r w:rsidRPr="00811FCF">
              <w:rPr>
                <w:b/>
                <w:i/>
                <w:color w:val="000000"/>
                <w:sz w:val="24"/>
                <w:szCs w:val="24"/>
              </w:rPr>
              <w:t>I kindly request to be revaluated the question indicated below.</w:t>
            </w:r>
          </w:p>
        </w:tc>
      </w:tr>
    </w:tbl>
    <w:p w:rsidRPr="003E5664" w:rsidR="003E0E80" w:rsidP="003E0E80" w:rsidRDefault="003E0E80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4"/>
        <w:gridCol w:w="2460"/>
        <w:gridCol w:w="2750"/>
        <w:gridCol w:w="4146"/>
      </w:tblGrid>
      <w:tr w:rsidRPr="00051836" w:rsidR="003E0E80" w:rsidTr="00C15BCF">
        <w:tc>
          <w:tcPr>
            <w:tcW w:w="6237" w:type="dxa"/>
            <w:gridSpan w:val="3"/>
            <w:shd w:val="clear" w:color="auto" w:fill="auto"/>
            <w:vAlign w:val="center"/>
          </w:tcPr>
          <w:p w:rsidRPr="00805F96" w:rsidR="003E0E80" w:rsidP="00C15BCF" w:rsidRDefault="003E0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  <w:r w:rsidRPr="00805F96">
              <w:rPr>
                <w:b/>
                <w:sz w:val="24"/>
                <w:szCs w:val="24"/>
              </w:rPr>
              <w:t xml:space="preserve"> / </w:t>
            </w:r>
            <w:r w:rsidRPr="00805F96">
              <w:rPr>
                <w:b/>
                <w:i/>
                <w:sz w:val="24"/>
                <w:szCs w:val="24"/>
              </w:rPr>
              <w:t>Course</w:t>
            </w:r>
          </w:p>
          <w:p w:rsidRPr="00805F96" w:rsidR="003E0E80" w:rsidP="00C15BCF" w:rsidRDefault="003E0E80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Pr="00805F96" w:rsidR="003E0E80" w:rsidP="00C15BCF" w:rsidRDefault="003E0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İtiraz Edilen Soru</w:t>
            </w:r>
            <w:r w:rsidRPr="00805F96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>Sorular</w:t>
            </w:r>
          </w:p>
          <w:p w:rsidRPr="00811FCF" w:rsidR="003E0E80" w:rsidP="00C15BCF" w:rsidRDefault="003E0E8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1FCF">
              <w:rPr>
                <w:b/>
                <w:i/>
                <w:color w:val="000000"/>
                <w:sz w:val="24"/>
                <w:szCs w:val="24"/>
              </w:rPr>
              <w:t>objected question/questions</w:t>
            </w:r>
          </w:p>
        </w:tc>
      </w:tr>
      <w:tr w:rsidRPr="00051836" w:rsidR="003E0E80" w:rsidTr="00C15BCF">
        <w:tc>
          <w:tcPr>
            <w:tcW w:w="851" w:type="dxa"/>
            <w:shd w:val="clear" w:color="auto" w:fill="auto"/>
            <w:vAlign w:val="center"/>
          </w:tcPr>
          <w:p w:rsidRPr="00805F96" w:rsidR="003E0E80" w:rsidP="00C15BCF" w:rsidRDefault="003E0E8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</w:t>
            </w:r>
            <w:r w:rsidRPr="00805F96">
              <w:rPr>
                <w:b/>
                <w:sz w:val="24"/>
                <w:szCs w:val="24"/>
              </w:rPr>
              <w:t xml:space="preserve"> / </w:t>
            </w:r>
            <w:r w:rsidRPr="00805F96">
              <w:rPr>
                <w:b/>
                <w:i/>
                <w:sz w:val="24"/>
                <w:szCs w:val="24"/>
              </w:rPr>
              <w:t>Code</w:t>
            </w:r>
          </w:p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805F96" w:rsidR="003E0E80" w:rsidP="00C15BCF" w:rsidRDefault="003E0E80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 xml:space="preserve">Adı / </w:t>
            </w:r>
            <w:r w:rsidRPr="00805F96">
              <w:rPr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805F96" w:rsidR="003E0E80" w:rsidP="00C15BCF" w:rsidRDefault="003E0E80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</w:p>
          <w:p w:rsidRPr="00805F96" w:rsidR="003E0E80" w:rsidP="00C15BCF" w:rsidRDefault="003E0E80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Üyesi / Görevlisi /</w:t>
            </w:r>
          </w:p>
          <w:p w:rsidRPr="00805F96" w:rsidR="003E0E80" w:rsidP="00C15BCF" w:rsidRDefault="003E0E8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Course Instructor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Pr="00805F96" w:rsidR="003E0E80" w:rsidP="00C15BCF" w:rsidRDefault="003E0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Vize </w:t>
            </w:r>
            <w:r w:rsidRPr="009161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05F96">
              <w:rPr>
                <w:b/>
                <w:sz w:val="24"/>
                <w:szCs w:val="24"/>
              </w:rPr>
              <w:t>Final</w:t>
            </w:r>
            <w:r>
              <w:rPr>
                <w:b/>
                <w:sz w:val="24"/>
                <w:szCs w:val="24"/>
              </w:rPr>
              <w:t xml:space="preserve"> - Bütünleme</w:t>
            </w:r>
            <w:r w:rsidRPr="00805F96">
              <w:rPr>
                <w:b/>
                <w:sz w:val="24"/>
                <w:szCs w:val="24"/>
              </w:rPr>
              <w:t xml:space="preserve"> Sınav </w:t>
            </w:r>
            <w:r>
              <w:rPr>
                <w:b/>
                <w:sz w:val="24"/>
                <w:szCs w:val="24"/>
              </w:rPr>
              <w:t>Sorusu</w:t>
            </w:r>
            <w:r w:rsidRPr="00805F9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Soruları</w:t>
            </w:r>
          </w:p>
          <w:p w:rsidRPr="00811FCF" w:rsidR="003E0E80" w:rsidP="00C15BCF" w:rsidRDefault="003E0E8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1FCF">
              <w:rPr>
                <w:b/>
                <w:i/>
                <w:color w:val="000000"/>
                <w:sz w:val="24"/>
                <w:szCs w:val="24"/>
              </w:rPr>
              <w:t xml:space="preserve">Midterm </w:t>
            </w:r>
            <w:r w:rsidRPr="00811FCF">
              <w:rPr>
                <w:color w:val="000000"/>
                <w:sz w:val="24"/>
                <w:szCs w:val="24"/>
              </w:rPr>
              <w:t xml:space="preserve">- </w:t>
            </w:r>
            <w:r w:rsidRPr="00811FCF">
              <w:rPr>
                <w:b/>
                <w:i/>
                <w:color w:val="000000"/>
                <w:sz w:val="24"/>
                <w:szCs w:val="24"/>
              </w:rPr>
              <w:t xml:space="preserve">Final </w:t>
            </w:r>
            <w:r w:rsidRPr="00811FCF">
              <w:rPr>
                <w:color w:val="000000"/>
                <w:sz w:val="24"/>
                <w:szCs w:val="24"/>
              </w:rPr>
              <w:t xml:space="preserve">- </w:t>
            </w:r>
            <w:r w:rsidRPr="00811FCF">
              <w:rPr>
                <w:b/>
                <w:i/>
                <w:color w:val="000000"/>
                <w:sz w:val="24"/>
                <w:szCs w:val="24"/>
              </w:rPr>
              <w:t>Resit    Exam Grade</w:t>
            </w:r>
          </w:p>
        </w:tc>
      </w:tr>
      <w:tr w:rsidRPr="00051836" w:rsidR="003E0E80" w:rsidTr="00C15BCF">
        <w:tc>
          <w:tcPr>
            <w:tcW w:w="851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</w:tr>
      <w:tr w:rsidRPr="00051836" w:rsidR="003E0E80" w:rsidTr="00C15BCF">
        <w:tc>
          <w:tcPr>
            <w:tcW w:w="851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</w:tr>
    </w:tbl>
    <w:p w:rsidRPr="003E5664" w:rsidR="003E0E80" w:rsidP="003E0E80" w:rsidRDefault="003E0E80">
      <w:pPr>
        <w:rPr>
          <w:sz w:val="24"/>
          <w:szCs w:val="24"/>
        </w:rPr>
      </w:pPr>
    </w:p>
    <w:p w:rsidR="003E0E80" w:rsidP="003E0E80" w:rsidRDefault="003E0E80">
      <w:pPr>
        <w:rPr>
          <w:sz w:val="24"/>
          <w:szCs w:val="24"/>
        </w:rPr>
      </w:pPr>
      <w:r w:rsidRPr="003E5664">
        <w:rPr>
          <w:sz w:val="24"/>
          <w:szCs w:val="24"/>
        </w:rPr>
        <w:t>*</w:t>
      </w:r>
      <w:r w:rsidRPr="00081F8A">
        <w:t xml:space="preserve"> </w:t>
      </w:r>
      <w:r w:rsidRPr="00081F8A">
        <w:rPr>
          <w:sz w:val="24"/>
          <w:szCs w:val="24"/>
        </w:rPr>
        <w:t>Öğrenci sınav sorularına ilişkin itirazları sınavı takip eden ilk 2</w:t>
      </w:r>
      <w:r>
        <w:rPr>
          <w:sz w:val="24"/>
          <w:szCs w:val="24"/>
        </w:rPr>
        <w:t xml:space="preserve"> </w:t>
      </w:r>
      <w:r w:rsidRPr="00081F8A">
        <w:rPr>
          <w:sz w:val="24"/>
          <w:szCs w:val="24"/>
        </w:rPr>
        <w:t>(iki) iş günü içinde ilgili</w:t>
      </w:r>
      <w:r>
        <w:rPr>
          <w:sz w:val="24"/>
          <w:szCs w:val="24"/>
        </w:rPr>
        <w:t xml:space="preserve"> </w:t>
      </w:r>
      <w:r w:rsidRPr="00081F8A">
        <w:rPr>
          <w:sz w:val="24"/>
          <w:szCs w:val="24"/>
        </w:rPr>
        <w:t>Koordinatörlüğe yazılı olarak yapar.</w:t>
      </w:r>
    </w:p>
    <w:p w:rsidRPr="00811FCF" w:rsidR="003E0E80" w:rsidP="003E0E80" w:rsidRDefault="003E0E80">
      <w:pPr>
        <w:rPr>
          <w:i/>
          <w:color w:val="000000"/>
          <w:sz w:val="24"/>
          <w:szCs w:val="24"/>
        </w:rPr>
      </w:pPr>
      <w:r w:rsidRPr="00811FCF">
        <w:rPr>
          <w:i/>
          <w:color w:val="000000"/>
          <w:sz w:val="24"/>
          <w:szCs w:val="24"/>
        </w:rPr>
        <w:t>The student submits his / her objections to the related Coordinatorship in the first 2 (two) working days following the exam.</w:t>
      </w:r>
    </w:p>
    <w:p w:rsidR="003E0E80" w:rsidP="003E0E80" w:rsidRDefault="003E0E80">
      <w:pPr>
        <w:rPr>
          <w:sz w:val="24"/>
          <w:szCs w:val="24"/>
        </w:rPr>
      </w:pPr>
      <w:r>
        <w:rPr>
          <w:sz w:val="24"/>
          <w:szCs w:val="24"/>
        </w:rPr>
        <w:t>Bu form doldurulduktan sonra</w:t>
      </w:r>
      <w:r w:rsidRPr="0049352F">
        <w:rPr>
          <w:sz w:val="24"/>
          <w:szCs w:val="24"/>
        </w:rPr>
        <w:t xml:space="preserve"> </w:t>
      </w:r>
      <w:r>
        <w:rPr>
          <w:sz w:val="24"/>
          <w:szCs w:val="24"/>
        </w:rPr>
        <w:t>Dekanlık Öğrenci İşleri Birimine</w:t>
      </w:r>
      <w:r w:rsidRPr="0049352F">
        <w:rPr>
          <w:sz w:val="24"/>
          <w:szCs w:val="24"/>
        </w:rPr>
        <w:t xml:space="preserve"> teslim edil</w:t>
      </w:r>
      <w:r>
        <w:rPr>
          <w:sz w:val="24"/>
          <w:szCs w:val="24"/>
        </w:rPr>
        <w:t>melidir.</w:t>
      </w:r>
    </w:p>
    <w:p w:rsidRPr="00811FCF" w:rsidR="003E0E80" w:rsidP="003E0E80" w:rsidRDefault="003E0E80">
      <w:pPr>
        <w:rPr>
          <w:i/>
          <w:color w:val="000000"/>
          <w:sz w:val="24"/>
          <w:szCs w:val="24"/>
        </w:rPr>
      </w:pPr>
      <w:r w:rsidRPr="00811FCF">
        <w:rPr>
          <w:i/>
          <w:color w:val="000000"/>
          <w:sz w:val="24"/>
          <w:szCs w:val="24"/>
        </w:rPr>
        <w:t xml:space="preserve">After completing, this form has to be submitted to the Department Secretary. </w:t>
      </w:r>
    </w:p>
    <w:p w:rsidR="003E0E80" w:rsidP="003E0E80" w:rsidRDefault="003E0E80">
      <w:pPr>
        <w:spacing w:line="120" w:lineRule="auto"/>
        <w:rPr>
          <w:sz w:val="24"/>
          <w:szCs w:val="24"/>
        </w:rPr>
      </w:pPr>
    </w:p>
    <w:p w:rsidRPr="00EB7B83" w:rsidR="003E0E80" w:rsidP="003E0E80" w:rsidRDefault="003E0E80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>
        <w:rPr>
          <w:sz w:val="24"/>
          <w:szCs w:val="24"/>
        </w:rPr>
        <w:t>/</w:t>
      </w:r>
      <w:r w:rsidRPr="00F67246">
        <w:rPr>
          <w:i/>
          <w:sz w:val="24"/>
          <w:szCs w:val="24"/>
        </w:rPr>
        <w:t>Date</w:t>
      </w:r>
      <w:r w:rsidRPr="00EB7B83">
        <w:rPr>
          <w:sz w:val="24"/>
          <w:szCs w:val="24"/>
        </w:rPr>
        <w:tab/>
        <w:t>:</w:t>
      </w:r>
    </w:p>
    <w:p w:rsidR="003E0E80" w:rsidP="003E0E80" w:rsidRDefault="003E0E80">
      <w:r>
        <w:t xml:space="preserve">Evrak Kayıt No   : </w:t>
      </w:r>
    </w:p>
    <w:tbl>
      <w:tblPr>
        <w:tblW w:w="0" w:type="auto"/>
        <w:tblInd w:w="6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7"/>
      </w:tblGrid>
      <w:tr w:rsidRPr="00051836" w:rsidR="003E0E80" w:rsidTr="00C15BCF">
        <w:trPr>
          <w:trHeight w:val="682"/>
        </w:trPr>
        <w:tc>
          <w:tcPr>
            <w:tcW w:w="3835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İmza / </w:t>
            </w:r>
            <w:r w:rsidRPr="00051836">
              <w:rPr>
                <w:i/>
                <w:sz w:val="24"/>
                <w:szCs w:val="24"/>
              </w:rPr>
              <w:t>Signature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3E0E80" w:rsidP="00C15BCF" w:rsidRDefault="003E0E80">
            <w:pPr>
              <w:rPr>
                <w:sz w:val="24"/>
                <w:szCs w:val="24"/>
              </w:rPr>
            </w:pPr>
          </w:p>
        </w:tc>
      </w:tr>
      <w:tr w:rsidRPr="00051836" w:rsidR="003E0E80" w:rsidTr="00C15BCF">
        <w:trPr>
          <w:trHeight w:val="266"/>
        </w:trPr>
        <w:tc>
          <w:tcPr>
            <w:tcW w:w="3835" w:type="dxa"/>
            <w:shd w:val="clear" w:color="auto" w:fill="auto"/>
          </w:tcPr>
          <w:p w:rsidRPr="00051836" w:rsidR="003E0E80" w:rsidP="00C15BCF" w:rsidRDefault="003E0E8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 Tarih / </w:t>
            </w:r>
            <w:r w:rsidRPr="00051836">
              <w:rPr>
                <w:i/>
                <w:sz w:val="24"/>
                <w:szCs w:val="24"/>
              </w:rPr>
              <w:t>Date</w:t>
            </w:r>
            <w:r w:rsidRPr="00051836">
              <w:rPr>
                <w:sz w:val="24"/>
                <w:szCs w:val="24"/>
              </w:rPr>
              <w:t xml:space="preserve">         :……./……./……</w:t>
            </w:r>
          </w:p>
        </w:tc>
      </w:tr>
    </w:tbl>
    <w:p w:rsidR="003E0E80" w:rsidP="003E0E80" w:rsidRDefault="003E0E80">
      <w:pPr>
        <w:pBdr>
          <w:bottom w:val="single" w:color="auto" w:sz="4" w:space="1"/>
        </w:pBdr>
        <w:rPr>
          <w:sz w:val="24"/>
          <w:szCs w:val="24"/>
        </w:rPr>
      </w:pPr>
    </w:p>
    <w:p w:rsidR="003E0E80" w:rsidP="003E0E80" w:rsidRDefault="003E0E80">
      <w:pPr>
        <w:pBdr>
          <w:bottom w:val="single" w:color="auto" w:sz="4" w:space="1"/>
        </w:pBdr>
        <w:rPr>
          <w:sz w:val="24"/>
          <w:szCs w:val="24"/>
        </w:rPr>
      </w:pPr>
    </w:p>
    <w:p w:rsidR="003E0E80" w:rsidP="003E0E80" w:rsidRDefault="003E0E80">
      <w:pPr>
        <w:pBdr>
          <w:bottom w:val="single" w:color="auto" w:sz="4" w:space="1"/>
        </w:pBdr>
        <w:rPr>
          <w:sz w:val="24"/>
          <w:szCs w:val="24"/>
        </w:rPr>
      </w:pPr>
    </w:p>
    <w:p w:rsidR="003E0E80" w:rsidP="003E0E80" w:rsidRDefault="003E0E80">
      <w:pPr>
        <w:pBdr>
          <w:bottom w:val="single" w:color="auto" w:sz="4" w:space="1"/>
        </w:pBdr>
        <w:rPr>
          <w:sz w:val="24"/>
          <w:szCs w:val="24"/>
        </w:rPr>
      </w:pPr>
    </w:p>
    <w:p w:rsidR="003E0E80" w:rsidP="003E0E80" w:rsidRDefault="003E0E80">
      <w:pPr>
        <w:pBdr>
          <w:bottom w:val="single" w:color="auto" w:sz="4" w:space="1"/>
        </w:pBdr>
        <w:rPr>
          <w:sz w:val="24"/>
          <w:szCs w:val="24"/>
        </w:rPr>
      </w:pPr>
    </w:p>
    <w:p w:rsidR="003E0E80" w:rsidP="003E0E80" w:rsidRDefault="003E0E80">
      <w:pPr>
        <w:pBdr>
          <w:bottom w:val="single" w:color="auto" w:sz="4" w:space="1"/>
        </w:pBdr>
        <w:rPr>
          <w:sz w:val="24"/>
          <w:szCs w:val="24"/>
        </w:rPr>
      </w:pPr>
      <w:bookmarkStart w:name="_GoBack" w:id="0"/>
      <w:bookmarkEnd w:id="0"/>
    </w:p>
    <w:p w:rsidRPr="009E7826" w:rsidR="003E0E80" w:rsidP="003E0E80" w:rsidRDefault="003E0E80">
      <w:pPr>
        <w:rPr>
          <w:b/>
          <w:i/>
          <w:sz w:val="24"/>
          <w:szCs w:val="24"/>
        </w:rPr>
      </w:pPr>
      <w:r w:rsidRPr="009E7826">
        <w:rPr>
          <w:b/>
          <w:i/>
          <w:sz w:val="24"/>
          <w:szCs w:val="24"/>
        </w:rPr>
        <w:t>(Yetkililer tarafından doldurulacaktır.)</w:t>
      </w:r>
    </w:p>
    <w:p w:rsidR="003E0E80" w:rsidP="003E0E80" w:rsidRDefault="003E0E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168910</wp:posOffset>
                </wp:positionV>
                <wp:extent cx="190500" cy="180975"/>
                <wp:effectExtent l="9525" t="9525" r="9525" b="952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style="position:absolute;margin-left:249.75pt;margin-top:13.3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4C5E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"/>
            </w:pict>
          </mc:Fallback>
        </mc:AlternateContent>
      </w:r>
    </w:p>
    <w:p w:rsidR="003E0E80" w:rsidP="003E0E80" w:rsidRDefault="003E0E80">
      <w:pPr>
        <w:rPr>
          <w:sz w:val="24"/>
          <w:szCs w:val="24"/>
        </w:rPr>
      </w:pPr>
      <w:r>
        <w:rPr>
          <w:sz w:val="24"/>
          <w:szCs w:val="24"/>
        </w:rPr>
        <w:t>Sorumlu Öğretim Elemanı</w:t>
      </w:r>
      <w:r>
        <w:rPr>
          <w:sz w:val="24"/>
          <w:szCs w:val="24"/>
        </w:rPr>
        <w:tab/>
        <w:t xml:space="preserve">Soru İptali Yoktur.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Dönem Koordinatörü</w:t>
      </w:r>
    </w:p>
    <w:p w:rsidR="003E0E80" w:rsidP="003E0E80" w:rsidRDefault="003E0E80">
      <w:pPr>
        <w:rPr>
          <w:sz w:val="24"/>
          <w:szCs w:val="24"/>
        </w:rPr>
      </w:pPr>
      <w:r w:rsidRPr="0036323F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165100</wp:posOffset>
                </wp:positionV>
                <wp:extent cx="190500" cy="180975"/>
                <wp:effectExtent l="9525" t="13335" r="9525" b="571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style="position:absolute;margin-left:249.75pt;margin-top:13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C302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"/>
            </w:pict>
          </mc:Fallback>
        </mc:AlternateContent>
      </w:r>
      <w:r w:rsidRPr="0036323F">
        <w:rPr>
          <w:i/>
          <w:sz w:val="24"/>
          <w:szCs w:val="24"/>
        </w:rPr>
        <w:t>Course Instructor</w:t>
      </w:r>
      <w:r w:rsidRPr="0036323F">
        <w:rPr>
          <w:i/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811FCF">
        <w:rPr>
          <w:i/>
          <w:color w:val="000000"/>
          <w:sz w:val="24"/>
          <w:szCs w:val="24"/>
        </w:rPr>
        <w:t>Not objected question</w:t>
      </w:r>
      <w:r w:rsidRPr="00811FCF">
        <w:rPr>
          <w:color w:val="00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811FCF">
        <w:rPr>
          <w:i/>
          <w:color w:val="000000"/>
          <w:sz w:val="24"/>
          <w:szCs w:val="24"/>
        </w:rPr>
        <w:t>Head of Department</w:t>
      </w:r>
    </w:p>
    <w:p w:rsidR="003E0E80" w:rsidP="003E0E80" w:rsidRDefault="003E0E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Soru İptali Vardır.</w:t>
      </w:r>
    </w:p>
    <w:p w:rsidR="003E0E80" w:rsidP="003E0E80" w:rsidRDefault="003E0E80">
      <w:pPr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1FCF">
        <w:rPr>
          <w:i/>
          <w:color w:val="000000"/>
          <w:sz w:val="24"/>
          <w:szCs w:val="24"/>
        </w:rPr>
        <w:t>Objected question</w:t>
      </w:r>
      <w:r w:rsidRPr="00811FCF">
        <w:rPr>
          <w:color w:val="000000"/>
          <w:sz w:val="24"/>
          <w:szCs w:val="24"/>
        </w:rPr>
        <w:tab/>
      </w:r>
      <w:r w:rsidRPr="00811FCF">
        <w:rPr>
          <w:color w:val="000000"/>
          <w:sz w:val="24"/>
          <w:szCs w:val="24"/>
        </w:rPr>
        <w:tab/>
      </w:r>
      <w:r w:rsidRPr="00811FCF">
        <w:rPr>
          <w:color w:val="000000"/>
          <w:sz w:val="24"/>
          <w:szCs w:val="24"/>
        </w:rPr>
        <w:tab/>
      </w:r>
    </w:p>
    <w:p w:rsidR="003E0E80" w:rsidP="003E0E80" w:rsidRDefault="003E0E80">
      <w:pPr>
        <w:rPr>
          <w:color w:val="000000"/>
          <w:sz w:val="24"/>
          <w:szCs w:val="24"/>
        </w:rPr>
      </w:pPr>
    </w:p>
    <w:p w:rsidRPr="00811FCF" w:rsidR="003E0E80" w:rsidP="003E0E80" w:rsidRDefault="003E0E80">
      <w:pPr>
        <w:rPr>
          <w:color w:val="000000"/>
          <w:u w:val="single"/>
        </w:rPr>
      </w:pPr>
    </w:p>
    <w:p w:rsidRPr="00923ECC" w:rsidR="007A2926" w:rsidP="001B4140" w:rsidRDefault="007A2926"/>
    <w:sectPr w:rsidRPr="00923ECC" w:rsidR="007A2926" w:rsidSect="003E0E80">
      <w:footerReference r:id="Ra2c0b65aaa93489b"/>
      <w:headerReference w:type="default" r:id="rId8"/>
      <w:footerReference w:type="default" r:id="rId9"/>
      <w:pgSz w:w="11906" w:h="16838"/>
      <w:pgMar w:top="794" w:right="794" w:bottom="794" w:left="79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59" w:rsidRDefault="00361B59">
      <w:r>
        <w:separator/>
      </w:r>
    </w:p>
  </w:endnote>
  <w:endnote w:type="continuationSeparator" w:id="0">
    <w:p w:rsidR="00361B59" w:rsidRDefault="0036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59" w:rsidRDefault="00361B59">
      <w:r>
        <w:separator/>
      </w:r>
    </w:p>
  </w:footnote>
  <w:footnote w:type="continuationSeparator" w:id="0">
    <w:p w:rsidR="00361B59" w:rsidRDefault="00361B5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SINAV SORULARINA İTİRAZ FORMU (QUESTİON OBJECTİON FORM) 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7.11.2018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01/6.09.2022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E0E8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E0E8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B59"/>
    <w:rsid w:val="00361C85"/>
    <w:rsid w:val="00374CA0"/>
    <w:rsid w:val="00376816"/>
    <w:rsid w:val="0037716E"/>
    <w:rsid w:val="003909AB"/>
    <w:rsid w:val="003974FE"/>
    <w:rsid w:val="003C0C1E"/>
    <w:rsid w:val="003E0E8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98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2c0b65aaa93489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6E7F-55E0-42DA-8793-2EB3C6DA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Sınav Sorularına İtiraz Dilekçesi Formu 2022 R1</Template>
  <TotalTime>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2022-09-02T14:09:00Z</dcterms:created>
  <dcterms:modified xsi:type="dcterms:W3CDTF">2022-09-02T14:12:00Z</dcterms:modified>
</cp:coreProperties>
</file>