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232"/>
        <w:gridCol w:w="1995"/>
        <w:gridCol w:w="1539"/>
        <w:gridCol w:w="1740"/>
        <w:gridCol w:w="1257"/>
      </w:tblGrid>
      <w:tr w:rsidRPr="00DD730F" w:rsidR="009E7F2A" w:rsidTr="009F5BF2">
        <w:trPr>
          <w:trHeight w:val="1084"/>
          <w:jc w:val="center"/>
        </w:trPr>
        <w:tc>
          <w:tcPr>
            <w:tcW w:w="9606" w:type="dxa"/>
            <w:gridSpan w:val="6"/>
            <w:vAlign w:val="center"/>
          </w:tcPr>
          <w:p w:rsidRPr="00DD730F" w:rsidR="009E7F2A" w:rsidP="00841D31" w:rsidRDefault="009E7F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ANABİLİM DALI</w:t>
            </w:r>
          </w:p>
        </w:tc>
      </w:tr>
      <w:tr w:rsidRPr="00DD730F" w:rsidR="009E7F2A" w:rsidTr="009F5BF2">
        <w:trPr>
          <w:trHeight w:val="521"/>
          <w:jc w:val="center"/>
        </w:trPr>
        <w:tc>
          <w:tcPr>
            <w:tcW w:w="1843" w:type="dxa"/>
            <w:vAlign w:val="center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  <w:b/>
              </w:rPr>
            </w:pPr>
            <w:r w:rsidRPr="00DD730F">
              <w:rPr>
                <w:rFonts w:ascii="Times New Roman" w:hAnsi="Times New Roman" w:cs="Times New Roman"/>
                <w:b/>
              </w:rPr>
              <w:t>TOPLANTI TARİHİ</w:t>
            </w:r>
          </w:p>
        </w:tc>
        <w:tc>
          <w:tcPr>
            <w:tcW w:w="3227" w:type="dxa"/>
            <w:gridSpan w:val="2"/>
            <w:vAlign w:val="center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  <w:b/>
              </w:rPr>
            </w:pPr>
            <w:r w:rsidRPr="00DD730F">
              <w:rPr>
                <w:rFonts w:ascii="Times New Roman" w:hAnsi="Times New Roman" w:cs="Times New Roman"/>
                <w:b/>
              </w:rPr>
              <w:t>TOPLANTI NO</w:t>
            </w:r>
          </w:p>
        </w:tc>
        <w:tc>
          <w:tcPr>
            <w:tcW w:w="2997" w:type="dxa"/>
            <w:gridSpan w:val="2"/>
            <w:vAlign w:val="center"/>
          </w:tcPr>
          <w:p w:rsidRPr="00DD730F" w:rsidR="009E7F2A" w:rsidP="00841D31" w:rsidRDefault="009E7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D730F" w:rsidR="009E7F2A" w:rsidTr="009F5BF2">
        <w:trPr>
          <w:jc w:val="center"/>
        </w:trPr>
        <w:tc>
          <w:tcPr>
            <w:tcW w:w="5070" w:type="dxa"/>
            <w:gridSpan w:val="3"/>
          </w:tcPr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  <w:b/>
              </w:rPr>
              <w:t>TOPLANTIYA KATILANLAR (Unvanı-Adı-Soyadı)</w:t>
            </w:r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 xml:space="preserve">1- </w:t>
            </w:r>
            <w:proofErr w:type="gramStart"/>
            <w:r w:rsidRPr="00DD730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End"/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 xml:space="preserve">2- </w:t>
            </w:r>
            <w:proofErr w:type="gramStart"/>
            <w:r w:rsidRPr="00DD730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End"/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 xml:space="preserve">3- </w:t>
            </w:r>
            <w:proofErr w:type="gramStart"/>
            <w:r w:rsidRPr="00DD730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End"/>
          </w:p>
        </w:tc>
        <w:tc>
          <w:tcPr>
            <w:tcW w:w="4536" w:type="dxa"/>
            <w:gridSpan w:val="3"/>
          </w:tcPr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 xml:space="preserve">4- </w:t>
            </w:r>
            <w:proofErr w:type="gramStart"/>
            <w:r w:rsidRPr="00DD730F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proofErr w:type="gramEnd"/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 xml:space="preserve">5- </w:t>
            </w:r>
            <w:proofErr w:type="gramStart"/>
            <w:r w:rsidRPr="00DD730F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proofErr w:type="gramEnd"/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 xml:space="preserve">6- </w:t>
            </w:r>
            <w:proofErr w:type="gramStart"/>
            <w:r w:rsidRPr="00DD730F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proofErr w:type="gramEnd"/>
          </w:p>
        </w:tc>
      </w:tr>
      <w:tr w:rsidRPr="00DD730F" w:rsidR="009E7F2A" w:rsidTr="009F5BF2">
        <w:trPr>
          <w:jc w:val="center"/>
        </w:trPr>
        <w:tc>
          <w:tcPr>
            <w:tcW w:w="9606" w:type="dxa"/>
            <w:gridSpan w:val="6"/>
          </w:tcPr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  <w:b/>
              </w:rPr>
              <w:t>TOPLANTI GÜNDEM MADDELERİ</w:t>
            </w:r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DD730F" w:rsidR="009E7F2A" w:rsidTr="009F5BF2">
        <w:trPr>
          <w:jc w:val="center"/>
        </w:trPr>
        <w:tc>
          <w:tcPr>
            <w:tcW w:w="9606" w:type="dxa"/>
            <w:gridSpan w:val="6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  <w:b/>
              </w:rPr>
              <w:t>TOPLANTIDA ALINAN KARARLAR</w:t>
            </w: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</w:tr>
      <w:tr w:rsidRPr="00DD730F" w:rsidR="009E7F2A" w:rsidTr="009F5BF2">
        <w:trPr>
          <w:trHeight w:val="303"/>
          <w:jc w:val="center"/>
        </w:trPr>
        <w:tc>
          <w:tcPr>
            <w:tcW w:w="3075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  <w:b/>
              </w:rPr>
            </w:pPr>
            <w:r w:rsidRPr="00DD730F">
              <w:rPr>
                <w:rFonts w:ascii="Times New Roman" w:hAnsi="Times New Roman" w:cs="Times New Roman"/>
                <w:b/>
              </w:rPr>
              <w:lastRenderedPageBreak/>
              <w:t>Unvanı Adı Soyadı</w:t>
            </w:r>
          </w:p>
        </w:tc>
        <w:tc>
          <w:tcPr>
            <w:tcW w:w="1995" w:type="dxa"/>
          </w:tcPr>
          <w:p w:rsidRPr="00DD730F" w:rsidR="009E7F2A" w:rsidP="00841D31" w:rsidRDefault="009E7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30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279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  <w:b/>
              </w:rPr>
            </w:pPr>
            <w:r w:rsidRPr="00DD730F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1257" w:type="dxa"/>
          </w:tcPr>
          <w:p w:rsidRPr="00DD730F" w:rsidR="009E7F2A" w:rsidP="00841D31" w:rsidRDefault="009E7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30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Pr="00DD730F" w:rsidR="009E7F2A" w:rsidTr="009F5BF2">
        <w:trPr>
          <w:trHeight w:val="319"/>
          <w:jc w:val="center"/>
        </w:trPr>
        <w:tc>
          <w:tcPr>
            <w:tcW w:w="3075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1995" w:type="dxa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1257" w:type="dxa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</w:tr>
      <w:tr w:rsidRPr="00DD730F" w:rsidR="009E7F2A" w:rsidTr="009F5BF2">
        <w:trPr>
          <w:trHeight w:val="353"/>
          <w:jc w:val="center"/>
        </w:trPr>
        <w:tc>
          <w:tcPr>
            <w:tcW w:w="3075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1995" w:type="dxa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1257" w:type="dxa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</w:tr>
      <w:tr w:rsidRPr="00DD730F" w:rsidR="009E7F2A" w:rsidTr="009F5BF2">
        <w:trPr>
          <w:trHeight w:val="346"/>
          <w:jc w:val="center"/>
        </w:trPr>
        <w:tc>
          <w:tcPr>
            <w:tcW w:w="3075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1995" w:type="dxa"/>
          </w:tcPr>
          <w:p w:rsidRPr="00DD730F" w:rsidR="009E7F2A" w:rsidP="00841D31" w:rsidRDefault="009E7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gridSpan w:val="2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  <w:r w:rsidRPr="00DD730F">
              <w:rPr>
                <w:rFonts w:ascii="Times New Roman" w:hAnsi="Times New Roman" w:cs="Times New Roman"/>
              </w:rPr>
              <w:t>6-</w:t>
            </w:r>
          </w:p>
        </w:tc>
        <w:tc>
          <w:tcPr>
            <w:tcW w:w="1257" w:type="dxa"/>
          </w:tcPr>
          <w:p w:rsidRPr="00DD730F" w:rsidR="009E7F2A" w:rsidP="00841D31" w:rsidRDefault="009E7F2A">
            <w:pPr>
              <w:rPr>
                <w:rFonts w:ascii="Times New Roman" w:hAnsi="Times New Roman" w:cs="Times New Roman"/>
              </w:rPr>
            </w:pP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9E7F2A">
      <w:footerReference r:id="R300486993748437e"/>
      <w:headerReference w:type="default" r:id="rId8"/>
      <w:footerReference w:type="default" r:id="rId9"/>
      <w:pgSz w:w="11906" w:h="16838"/>
      <w:pgMar w:top="794" w:right="794" w:bottom="794" w:left="794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59" w:rsidRDefault="00577659">
      <w:r>
        <w:separator/>
      </w:r>
    </w:p>
  </w:endnote>
  <w:endnote w:type="continuationSeparator" w:id="0">
    <w:p w:rsidR="00577659" w:rsidRDefault="005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59" w:rsidRDefault="00577659">
      <w:r>
        <w:separator/>
      </w:r>
    </w:p>
  </w:footnote>
  <w:footnote w:type="continuationSeparator" w:id="0">
    <w:p w:rsidR="00577659" w:rsidRDefault="0057765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1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KURUL KARARLARI TUTANAK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FR/TIPF/05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01/6.09.2022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5BF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5BF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2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7659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7F2A"/>
    <w:rsid w:val="009F4623"/>
    <w:rsid w:val="009F5BF2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00486993748437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3369-B62F-4870-8DE6-37BD9DD4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Kurul Kararları Tutanak Formu 2022 R1</Template>
  <TotalTime>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2022-09-02T13:01:00Z</dcterms:created>
  <dcterms:modified xsi:type="dcterms:W3CDTF">2022-09-02T13:04:00Z</dcterms:modified>
</cp:coreProperties>
</file>