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/>
    <w:p w:rsidR="002B3C64" w:rsidP="002B3C64" w:rsidRDefault="002B3C64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2B3C64" w:rsidTr="00C15BCF">
        <w:tc>
          <w:tcPr>
            <w:tcW w:w="10490" w:type="dxa"/>
            <w:shd w:val="clear" w:color="auto" w:fill="auto"/>
          </w:tcPr>
          <w:p w:rsidR="002B3C64" w:rsidP="00C15BCF" w:rsidRDefault="002B3C64"/>
          <w:p w:rsidRPr="00051836" w:rsidR="002B3C64" w:rsidP="00C15BCF" w:rsidRDefault="002B3C64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proofErr w:type="gramStart"/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  <w:proofErr w:type="gramEnd"/>
          </w:p>
        </w:tc>
      </w:tr>
    </w:tbl>
    <w:p w:rsidR="002B3C64" w:rsidP="002B3C64" w:rsidRDefault="002B3C64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96"/>
        <w:gridCol w:w="1926"/>
        <w:gridCol w:w="1503"/>
        <w:gridCol w:w="3475"/>
      </w:tblGrid>
      <w:tr w:rsidR="002B3C64" w:rsidTr="00C15BCF">
        <w:tc>
          <w:tcPr>
            <w:tcW w:w="5387" w:type="dxa"/>
            <w:gridSpan w:val="2"/>
            <w:shd w:val="clear" w:color="auto" w:fill="auto"/>
          </w:tcPr>
          <w:p w:rsidRPr="00051836" w:rsidR="002B3C64" w:rsidP="00C15BCF" w:rsidRDefault="002B3C64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2B3C64" w:rsidP="00C15BCF" w:rsidRDefault="002B3C64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2B3C64" w:rsidP="00C15BCF" w:rsidRDefault="002B3C64">
            <w:pPr>
              <w:rPr>
                <w:sz w:val="24"/>
                <w:szCs w:val="24"/>
              </w:rPr>
            </w:pPr>
          </w:p>
        </w:tc>
      </w:tr>
      <w:tr w:rsidR="002B3C64" w:rsidTr="00C15BCF">
        <w:tc>
          <w:tcPr>
            <w:tcW w:w="5387" w:type="dxa"/>
            <w:gridSpan w:val="2"/>
            <w:shd w:val="clear" w:color="auto" w:fill="auto"/>
          </w:tcPr>
          <w:p w:rsidRPr="00051836" w:rsidR="002B3C64" w:rsidP="00C15BCF" w:rsidRDefault="002B3C64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2B3C64" w:rsidP="00C15BCF" w:rsidRDefault="002B3C64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Sınıf /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2B3C64" w:rsidP="00C15BCF" w:rsidRDefault="002B3C64">
            <w:pPr>
              <w:rPr>
                <w:sz w:val="24"/>
                <w:szCs w:val="24"/>
              </w:rPr>
            </w:pPr>
          </w:p>
        </w:tc>
      </w:tr>
      <w:tr w:rsidR="002B3C64" w:rsidTr="00C15BCF">
        <w:tc>
          <w:tcPr>
            <w:tcW w:w="10490" w:type="dxa"/>
            <w:gridSpan w:val="4"/>
            <w:shd w:val="clear" w:color="auto" w:fill="auto"/>
          </w:tcPr>
          <w:p w:rsidRPr="00051836" w:rsidR="002B3C64" w:rsidP="00C15BCF" w:rsidRDefault="002B3C64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2B3C64" w:rsidP="00C15BCF" w:rsidRDefault="002B3C64">
            <w:pPr>
              <w:rPr>
                <w:sz w:val="24"/>
                <w:szCs w:val="24"/>
              </w:rPr>
            </w:pPr>
          </w:p>
        </w:tc>
      </w:tr>
      <w:tr w:rsidR="002B3C64" w:rsidTr="00C15BCF">
        <w:tc>
          <w:tcPr>
            <w:tcW w:w="3402" w:type="dxa"/>
            <w:shd w:val="clear" w:color="auto" w:fill="auto"/>
          </w:tcPr>
          <w:p w:rsidRPr="00051836" w:rsidR="002B3C64" w:rsidP="00C15BCF" w:rsidRDefault="002B3C64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2B3C64" w:rsidP="00C15BCF" w:rsidRDefault="002B3C6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2B3C64" w:rsidP="00C15BCF" w:rsidRDefault="002B3C64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2B3C64" w:rsidP="00C15BCF" w:rsidRDefault="002B3C64">
            <w:pPr>
              <w:pStyle w:val="HTMLncedenBiimlendirilmi"/>
              <w:shd w:val="clear" w:color="auto" w:fill="FFFFFF"/>
              <w:rPr>
                <w:rFonts w:ascii="inherit" w:hAnsi="inherit"/>
                <w:color w:val="212121"/>
              </w:rPr>
            </w:pPr>
            <w:r w:rsidRPr="00861B46">
              <w:rPr>
                <w:rFonts w:ascii="Times New Roman" w:hAnsi="Times New Roman" w:cs="Times New Roman"/>
                <w:sz w:val="22"/>
                <w:szCs w:val="22"/>
              </w:rPr>
              <w:t>Başvuru Tarihi</w:t>
            </w:r>
            <w:r>
              <w:rPr>
                <w:sz w:val="24"/>
                <w:szCs w:val="24"/>
              </w:rPr>
              <w:t>/</w:t>
            </w:r>
            <w:r w:rsidRPr="00861B46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Application date</w:t>
            </w:r>
          </w:p>
          <w:p w:rsidR="002B3C64" w:rsidP="00C15BCF" w:rsidRDefault="002B3C64">
            <w:pPr>
              <w:rPr>
                <w:sz w:val="24"/>
                <w:szCs w:val="24"/>
              </w:rPr>
            </w:pPr>
          </w:p>
          <w:p w:rsidRPr="00051836" w:rsidR="002B3C64" w:rsidP="00C15BCF" w:rsidRDefault="002B3C6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>/…../20…</w:t>
            </w:r>
          </w:p>
        </w:tc>
      </w:tr>
      <w:tr w:rsidR="002B3C64" w:rsidTr="00C15BCF">
        <w:tc>
          <w:tcPr>
            <w:tcW w:w="3402" w:type="dxa"/>
            <w:shd w:val="clear" w:color="auto" w:fill="auto"/>
          </w:tcPr>
          <w:p w:rsidRPr="00051836" w:rsidR="002B3C64" w:rsidP="00C15BCF" w:rsidRDefault="002B3C64">
            <w:pPr>
              <w:rPr>
                <w:sz w:val="24"/>
                <w:szCs w:val="24"/>
              </w:rPr>
            </w:pPr>
            <w:proofErr w:type="gramStart"/>
            <w:r w:rsidRPr="00051836">
              <w:rPr>
                <w:sz w:val="24"/>
                <w:szCs w:val="24"/>
              </w:rPr>
              <w:t>GSM :</w:t>
            </w:r>
            <w:proofErr w:type="gramEnd"/>
          </w:p>
          <w:p w:rsidRPr="00051836" w:rsidR="002B3C64" w:rsidP="00C15BCF" w:rsidRDefault="002B3C6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2B3C64" w:rsidP="00C15BCF" w:rsidRDefault="002B3C64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051836" w:rsidR="002B3C64" w:rsidP="00C15BCF" w:rsidRDefault="002B3C64">
            <w:pPr>
              <w:rPr>
                <w:sz w:val="24"/>
                <w:szCs w:val="24"/>
              </w:rPr>
            </w:pPr>
          </w:p>
        </w:tc>
      </w:tr>
    </w:tbl>
    <w:p w:rsidR="002B3C64" w:rsidP="002B3C64" w:rsidRDefault="002B3C64"/>
    <w:p w:rsidR="002B3C64" w:rsidP="002B3C64" w:rsidRDefault="002B3C64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2B3C64" w:rsidTr="00C15BCF">
        <w:tc>
          <w:tcPr>
            <w:tcW w:w="10490" w:type="dxa"/>
            <w:shd w:val="clear" w:color="auto" w:fill="auto"/>
          </w:tcPr>
          <w:p w:rsidR="002B3C64" w:rsidP="00C15BCF" w:rsidRDefault="002B3C64"/>
          <w:p w:rsidRPr="00051836" w:rsidR="002B3C64" w:rsidP="00C15BCF" w:rsidRDefault="002B3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 w:rsidRPr="0005183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REQUEST</w:t>
            </w:r>
          </w:p>
        </w:tc>
      </w:tr>
    </w:tbl>
    <w:p w:rsidR="002B3C64" w:rsidP="002B3C64" w:rsidRDefault="002B3C64"/>
    <w:p w:rsidR="002B3C64" w:rsidP="002B3C64" w:rsidRDefault="002B3C64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2B3C64" w:rsidTr="00C15BCF">
        <w:trPr>
          <w:trHeight w:val="2902"/>
        </w:trPr>
        <w:tc>
          <w:tcPr>
            <w:tcW w:w="10490" w:type="dxa"/>
            <w:shd w:val="clear" w:color="auto" w:fill="auto"/>
          </w:tcPr>
          <w:p w:rsidRPr="00051836" w:rsidR="002B3C64" w:rsidP="00C15BCF" w:rsidRDefault="002B3C64">
            <w:pPr>
              <w:rPr>
                <w:sz w:val="24"/>
                <w:szCs w:val="24"/>
              </w:rPr>
            </w:pPr>
          </w:p>
          <w:p w:rsidRPr="004F76EC" w:rsidR="002B3C64" w:rsidP="00C15BCF" w:rsidRDefault="002B3C64">
            <w:pPr>
              <w:tabs>
                <w:tab w:val="left" w:pos="705"/>
              </w:tabs>
              <w:rPr>
                <w:i/>
                <w:sz w:val="28"/>
                <w:szCs w:val="28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257175" cy="1809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C7D3F">
              <w:rPr>
                <w:sz w:val="36"/>
                <w:szCs w:val="36"/>
              </w:rPr>
              <w:tab/>
            </w:r>
            <w:r w:rsidRPr="004F76EC">
              <w:rPr>
                <w:i/>
                <w:sz w:val="28"/>
                <w:szCs w:val="28"/>
              </w:rPr>
              <w:t>Öğrenci Belgesi</w:t>
            </w:r>
            <w:r>
              <w:rPr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sz w:val="28"/>
                <w:szCs w:val="28"/>
              </w:rPr>
              <w:t>Student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Certificate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Pr="004F76EC" w:rsidR="002B3C64" w:rsidP="00C15BCF" w:rsidRDefault="002B3C64">
            <w:pPr>
              <w:tabs>
                <w:tab w:val="left" w:pos="705"/>
              </w:tabs>
              <w:rPr>
                <w:i/>
                <w:sz w:val="28"/>
                <w:szCs w:val="28"/>
              </w:rPr>
            </w:pPr>
            <w:r w:rsidRPr="004F76EC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28600" cy="152400"/>
                      <wp:effectExtent l="0" t="0" r="19050" b="19050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3C64" w:rsidP="002B3C64" w:rsidRDefault="002B3C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style="position:absolute;margin-left:0;margin-top:0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">
                      <v:path arrowok="t"/>
                      <v:textbox>
                        <w:txbxContent>
                          <w:p w:rsidR="002B3C64" w:rsidP="002B3C64" w:rsidRDefault="002B3C64"/>
                        </w:txbxContent>
                      </v:textbox>
                    </v:shape>
                  </w:pict>
                </mc:Fallback>
              </mc:AlternateContent>
            </w:r>
            <w:r w:rsidRPr="004F76EC">
              <w:rPr>
                <w:i/>
                <w:sz w:val="28"/>
                <w:szCs w:val="28"/>
              </w:rPr>
              <w:tab/>
              <w:t>Transkript</w:t>
            </w:r>
            <w:r>
              <w:rPr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sz w:val="28"/>
                <w:szCs w:val="28"/>
              </w:rPr>
              <w:t>Transcript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Pr="004F76EC" w:rsidR="002B3C64" w:rsidP="00C15BCF" w:rsidRDefault="002B3C64">
            <w:pPr>
              <w:tabs>
                <w:tab w:val="left" w:pos="705"/>
              </w:tabs>
              <w:rPr>
                <w:i/>
                <w:sz w:val="28"/>
                <w:szCs w:val="28"/>
              </w:rPr>
            </w:pPr>
            <w:r w:rsidRPr="004F76EC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152400"/>
                      <wp:effectExtent l="0" t="0" r="19050" b="1905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3C64" w:rsidP="002B3C64" w:rsidRDefault="002B3C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" style="position:absolute;margin-left:0;margin-top:-.05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">
                      <v:path arrowok="t"/>
                      <v:textbox>
                        <w:txbxContent>
                          <w:p w:rsidR="002B3C64" w:rsidP="002B3C64" w:rsidRDefault="002B3C64"/>
                        </w:txbxContent>
                      </v:textbox>
                    </v:shape>
                  </w:pict>
                </mc:Fallback>
              </mc:AlternateContent>
            </w:r>
            <w:r w:rsidRPr="004F76EC">
              <w:rPr>
                <w:i/>
                <w:sz w:val="28"/>
                <w:szCs w:val="28"/>
              </w:rPr>
              <w:tab/>
              <w:t xml:space="preserve">Disiplin Belgesi </w:t>
            </w: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Disciplinary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Certificate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  <w:bookmarkStart w:name="_GoBack" w:id="0"/>
            <w:bookmarkEnd w:id="0"/>
          </w:p>
          <w:p w:rsidRPr="004F76EC" w:rsidR="002B3C64" w:rsidP="00C15BCF" w:rsidRDefault="002B3C64">
            <w:pPr>
              <w:tabs>
                <w:tab w:val="left" w:pos="705"/>
              </w:tabs>
              <w:rPr>
                <w:i/>
                <w:sz w:val="28"/>
                <w:szCs w:val="28"/>
              </w:rPr>
            </w:pPr>
            <w:r w:rsidRPr="004F76EC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152400"/>
                      <wp:effectExtent l="0" t="0" r="19050" b="1905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3C64" w:rsidP="002B3C64" w:rsidRDefault="002B3C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" style="position:absolute;margin-left:0;margin-top:-.05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">
                      <v:path arrowok="t"/>
                      <v:textbox>
                        <w:txbxContent>
                          <w:p w:rsidR="002B3C64" w:rsidP="002B3C64" w:rsidRDefault="002B3C64"/>
                        </w:txbxContent>
                      </v:textbox>
                    </v:shape>
                  </w:pict>
                </mc:Fallback>
              </mc:AlternateContent>
            </w:r>
            <w:r w:rsidRPr="004F76EC">
              <w:rPr>
                <w:i/>
                <w:sz w:val="28"/>
                <w:szCs w:val="28"/>
              </w:rPr>
              <w:tab/>
              <w:t>İlgili Makama</w:t>
            </w:r>
            <w:r>
              <w:rPr>
                <w:i/>
                <w:sz w:val="28"/>
                <w:szCs w:val="28"/>
              </w:rPr>
              <w:t xml:space="preserve"> (</w:t>
            </w:r>
            <w:proofErr w:type="spellStart"/>
            <w:r>
              <w:rPr>
                <w:i/>
                <w:sz w:val="28"/>
                <w:szCs w:val="28"/>
              </w:rPr>
              <w:t>to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whom</w:t>
            </w:r>
            <w:proofErr w:type="spellEnd"/>
            <w:r>
              <w:rPr>
                <w:i/>
                <w:sz w:val="28"/>
                <w:szCs w:val="28"/>
              </w:rPr>
              <w:t xml:space="preserve"> it May </w:t>
            </w:r>
            <w:proofErr w:type="spellStart"/>
            <w:r>
              <w:rPr>
                <w:i/>
                <w:sz w:val="28"/>
                <w:szCs w:val="28"/>
              </w:rPr>
              <w:t>Concern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Pr="00905910" w:rsidR="002B3C64" w:rsidP="00C15BCF" w:rsidRDefault="002B3C64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Pr="003E5664" w:rsidR="002B3C64" w:rsidP="002B3C64" w:rsidRDefault="002B3C64">
      <w:pPr>
        <w:rPr>
          <w:sz w:val="24"/>
          <w:szCs w:val="24"/>
        </w:rPr>
      </w:pPr>
    </w:p>
    <w:p w:rsidR="002B3C64" w:rsidP="002B3C64" w:rsidRDefault="002B3C64">
      <w:pPr>
        <w:rPr>
          <w:i/>
          <w:sz w:val="24"/>
          <w:szCs w:val="24"/>
        </w:rPr>
      </w:pPr>
    </w:p>
    <w:p w:rsidRPr="00923ECC" w:rsidR="002B3C64" w:rsidP="001B4140" w:rsidRDefault="002B3C64"/>
    <w:sectPr w:rsidRPr="00923ECC" w:rsidR="002B3C64" w:rsidSect="00224FD7">
      <w:footerReference r:id="R9b1d330158ac49ed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C6" w:rsidRDefault="00AA13C6">
      <w:r>
        <w:separator/>
      </w:r>
    </w:p>
  </w:endnote>
  <w:endnote w:type="continuationSeparator" w:id="0">
    <w:p w:rsidR="00AA13C6" w:rsidRDefault="00AA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C6" w:rsidRDefault="00AA13C6">
      <w:r>
        <w:separator/>
      </w:r>
    </w:p>
  </w:footnote>
  <w:footnote w:type="continuationSeparator" w:id="0">
    <w:p w:rsidR="00AA13C6" w:rsidRDefault="00AA13C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BELGE TALEP FORMU (DOCUMENT REQUEST FORM)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FR/TIPF/16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7.11.2018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01/9.09.2022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B3C6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B3C6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6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3C64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13C6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F5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B3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B3C6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9b1d330158ac49e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E6E2-916A-4A1E-AA9D-C83A4EC3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Belge Talep Formu 2022 R1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2022-09-08T12:37:00Z</dcterms:created>
  <dcterms:modified xsi:type="dcterms:W3CDTF">2022-09-08T12:39:00Z</dcterms:modified>
</cp:coreProperties>
</file>