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7"/>
        <w:gridCol w:w="2101"/>
        <w:gridCol w:w="814"/>
        <w:gridCol w:w="1160"/>
        <w:gridCol w:w="915"/>
        <w:gridCol w:w="915"/>
      </w:tblGrid>
      <w:tr w:rsidRPr="00224E58" w:rsidR="001D4F7E" w:rsidTr="000A7531">
        <w:trPr>
          <w:trHeight w:val="567"/>
          <w:jc w:val="center"/>
        </w:trPr>
        <w:tc>
          <w:tcPr>
            <w:tcW w:w="10252" w:type="dxa"/>
            <w:gridSpan w:val="6"/>
            <w:vAlign w:val="center"/>
            <w:hideMark/>
          </w:tcPr>
          <w:p w:rsidRPr="00224E58" w:rsidR="001D4F7E" w:rsidP="000A7531" w:rsidRDefault="001D4F7E">
            <w:pPr>
              <w:pStyle w:val="NormalWeb"/>
              <w:jc w:val="both"/>
            </w:pPr>
            <w:r w:rsidRPr="00224E58">
              <w:rPr>
                <w:rStyle w:val="Gl"/>
                <w:sz w:val="20"/>
                <w:szCs w:val="22"/>
              </w:rPr>
              <w:t xml:space="preserve">I. BAŞVURAN ADAYIN BİLGİLERİ / </w:t>
            </w:r>
            <w:r w:rsidRPr="00224E58">
              <w:rPr>
                <w:rStyle w:val="Vurgu"/>
                <w:b/>
                <w:bCs/>
                <w:sz w:val="20"/>
                <w:szCs w:val="22"/>
              </w:rPr>
              <w:t>INFORMATION ABOUT THE CANDIDATE</w:t>
            </w:r>
          </w:p>
        </w:tc>
      </w:tr>
      <w:tr w:rsidRPr="00224E58" w:rsidR="001D4F7E" w:rsidTr="000A7531">
        <w:trPr>
          <w:trHeight w:val="567"/>
          <w:jc w:val="center"/>
        </w:trPr>
        <w:tc>
          <w:tcPr>
            <w:tcW w:w="4347" w:type="dxa"/>
            <w:vAlign w:val="center"/>
            <w:hideMark/>
          </w:tcPr>
          <w:p w:rsidRPr="00224E58" w:rsidR="001D4F7E" w:rsidP="000A7531" w:rsidRDefault="001D4F7E">
            <w:pPr>
              <w:pStyle w:val="NormalWeb"/>
            </w:pPr>
            <w:r w:rsidRPr="00224E58">
              <w:rPr>
                <w:sz w:val="20"/>
                <w:szCs w:val="20"/>
              </w:rPr>
              <w:t xml:space="preserve">Adı / </w:t>
            </w:r>
            <w:r w:rsidRPr="00224E58">
              <w:rPr>
                <w:rStyle w:val="Vurgu"/>
                <w:sz w:val="20"/>
                <w:szCs w:val="20"/>
              </w:rPr>
              <w:t>First Name</w:t>
            </w:r>
          </w:p>
        </w:tc>
        <w:tc>
          <w:tcPr>
            <w:tcW w:w="5905" w:type="dxa"/>
            <w:gridSpan w:val="5"/>
            <w:vAlign w:val="center"/>
            <w:hideMark/>
          </w:tcPr>
          <w:p w:rsidRPr="00224E58" w:rsidR="001D4F7E" w:rsidP="000A7531" w:rsidRDefault="001D4F7E">
            <w:pPr>
              <w:pStyle w:val="NormalWeb"/>
            </w:pPr>
            <w:r w:rsidRPr="00224E58">
              <w:t> </w:t>
            </w:r>
          </w:p>
        </w:tc>
      </w:tr>
      <w:tr w:rsidRPr="00224E58" w:rsidR="001D4F7E" w:rsidTr="000A7531">
        <w:trPr>
          <w:trHeight w:val="567"/>
          <w:jc w:val="center"/>
        </w:trPr>
        <w:tc>
          <w:tcPr>
            <w:tcW w:w="4347" w:type="dxa"/>
            <w:vAlign w:val="center"/>
            <w:hideMark/>
          </w:tcPr>
          <w:p w:rsidRPr="00224E58" w:rsidR="001D4F7E" w:rsidP="000A7531" w:rsidRDefault="001D4F7E">
            <w:pPr>
              <w:pStyle w:val="NormalWeb"/>
            </w:pPr>
            <w:r w:rsidRPr="00224E58">
              <w:rPr>
                <w:sz w:val="20"/>
                <w:szCs w:val="20"/>
              </w:rPr>
              <w:t xml:space="preserve">Soyadı / </w:t>
            </w:r>
            <w:r w:rsidRPr="00224E58">
              <w:rPr>
                <w:rStyle w:val="Vurgu"/>
                <w:sz w:val="20"/>
                <w:szCs w:val="20"/>
              </w:rPr>
              <w:t>Surname</w:t>
            </w:r>
          </w:p>
        </w:tc>
        <w:tc>
          <w:tcPr>
            <w:tcW w:w="5905" w:type="dxa"/>
            <w:gridSpan w:val="5"/>
            <w:vAlign w:val="center"/>
            <w:hideMark/>
          </w:tcPr>
          <w:p w:rsidRPr="00224E58" w:rsidR="001D4F7E" w:rsidP="000A7531" w:rsidRDefault="001D4F7E">
            <w:pPr>
              <w:pStyle w:val="NormalWeb"/>
            </w:pPr>
            <w:r w:rsidRPr="00224E58">
              <w:t> </w:t>
            </w:r>
          </w:p>
        </w:tc>
      </w:tr>
      <w:tr w:rsidRPr="00224E58" w:rsidR="001D4F7E" w:rsidTr="000A7531">
        <w:trPr>
          <w:trHeight w:val="567"/>
          <w:jc w:val="center"/>
        </w:trPr>
        <w:tc>
          <w:tcPr>
            <w:tcW w:w="4347" w:type="dxa"/>
            <w:vAlign w:val="center"/>
            <w:hideMark/>
          </w:tcPr>
          <w:p w:rsidRPr="00224E58" w:rsidR="001D4F7E" w:rsidP="000A7531" w:rsidRDefault="001D4F7E">
            <w:pPr>
              <w:pStyle w:val="NormalWeb"/>
            </w:pPr>
            <w:r w:rsidRPr="00224E58">
              <w:rPr>
                <w:sz w:val="20"/>
                <w:szCs w:val="20"/>
              </w:rPr>
              <w:t xml:space="preserve">Üniversitesi / </w:t>
            </w:r>
            <w:r w:rsidRPr="00224E58">
              <w:rPr>
                <w:rStyle w:val="Vurgu"/>
                <w:sz w:val="20"/>
                <w:szCs w:val="20"/>
              </w:rPr>
              <w:t>University</w:t>
            </w:r>
          </w:p>
        </w:tc>
        <w:tc>
          <w:tcPr>
            <w:tcW w:w="5905" w:type="dxa"/>
            <w:gridSpan w:val="5"/>
            <w:vAlign w:val="center"/>
            <w:hideMark/>
          </w:tcPr>
          <w:p w:rsidRPr="00224E58" w:rsidR="001D4F7E" w:rsidP="000A7531" w:rsidRDefault="001D4F7E">
            <w:pPr>
              <w:pStyle w:val="NormalWeb"/>
            </w:pPr>
            <w:r w:rsidRPr="00224E58">
              <w:t> </w:t>
            </w:r>
          </w:p>
        </w:tc>
      </w:tr>
      <w:tr w:rsidRPr="00224E58" w:rsidR="001D4F7E" w:rsidTr="000A7531">
        <w:trPr>
          <w:trHeight w:val="567"/>
          <w:jc w:val="center"/>
        </w:trPr>
        <w:tc>
          <w:tcPr>
            <w:tcW w:w="4347" w:type="dxa"/>
            <w:vAlign w:val="center"/>
            <w:hideMark/>
          </w:tcPr>
          <w:p w:rsidRPr="00224E58" w:rsidR="001D4F7E" w:rsidP="000A7531" w:rsidRDefault="001D4F7E">
            <w:pPr>
              <w:pStyle w:val="NormalWeb"/>
            </w:pPr>
            <w:r w:rsidRPr="00224E58">
              <w:rPr>
                <w:sz w:val="20"/>
                <w:szCs w:val="20"/>
              </w:rPr>
              <w:t xml:space="preserve">Fakültesi / </w:t>
            </w:r>
            <w:r w:rsidRPr="00224E58">
              <w:rPr>
                <w:rStyle w:val="Vurgu"/>
                <w:sz w:val="20"/>
                <w:szCs w:val="20"/>
              </w:rPr>
              <w:t xml:space="preserve">Faculty </w:t>
            </w:r>
          </w:p>
        </w:tc>
        <w:tc>
          <w:tcPr>
            <w:tcW w:w="5905" w:type="dxa"/>
            <w:gridSpan w:val="5"/>
            <w:vAlign w:val="center"/>
            <w:hideMark/>
          </w:tcPr>
          <w:p w:rsidRPr="00224E58" w:rsidR="001D4F7E" w:rsidP="000A7531" w:rsidRDefault="001D4F7E">
            <w:pPr>
              <w:pStyle w:val="NormalWeb"/>
            </w:pPr>
            <w:r w:rsidRPr="00224E58">
              <w:t> </w:t>
            </w:r>
          </w:p>
        </w:tc>
      </w:tr>
      <w:tr w:rsidRPr="00224E58" w:rsidR="001D4F7E" w:rsidTr="000A7531">
        <w:trPr>
          <w:trHeight w:val="567"/>
          <w:jc w:val="center"/>
        </w:trPr>
        <w:tc>
          <w:tcPr>
            <w:tcW w:w="4347" w:type="dxa"/>
            <w:vAlign w:val="center"/>
            <w:hideMark/>
          </w:tcPr>
          <w:p w:rsidRPr="00224E58" w:rsidR="001D4F7E" w:rsidP="000A7531" w:rsidRDefault="001D4F7E">
            <w:pPr>
              <w:pStyle w:val="NormalWeb"/>
            </w:pPr>
            <w:r w:rsidRPr="00224E58">
              <w:rPr>
                <w:sz w:val="20"/>
                <w:szCs w:val="20"/>
              </w:rPr>
              <w:t xml:space="preserve">Bölümü / </w:t>
            </w:r>
            <w:r w:rsidRPr="00224E58">
              <w:rPr>
                <w:rStyle w:val="Vurgu"/>
                <w:sz w:val="20"/>
                <w:szCs w:val="20"/>
              </w:rPr>
              <w:t xml:space="preserve">Department </w:t>
            </w:r>
          </w:p>
        </w:tc>
        <w:tc>
          <w:tcPr>
            <w:tcW w:w="5905" w:type="dxa"/>
            <w:gridSpan w:val="5"/>
            <w:vAlign w:val="center"/>
            <w:hideMark/>
          </w:tcPr>
          <w:p w:rsidRPr="00224E58" w:rsidR="001D4F7E" w:rsidP="000A7531" w:rsidRDefault="001D4F7E">
            <w:pPr>
              <w:pStyle w:val="NormalWeb"/>
            </w:pPr>
            <w:r w:rsidRPr="00224E58">
              <w:t> </w:t>
            </w:r>
          </w:p>
        </w:tc>
      </w:tr>
      <w:tr w:rsidRPr="00224E58" w:rsidR="001D4F7E" w:rsidTr="000A7531">
        <w:trPr>
          <w:trHeight w:val="567"/>
          <w:jc w:val="center"/>
        </w:trPr>
        <w:tc>
          <w:tcPr>
            <w:tcW w:w="4347" w:type="dxa"/>
            <w:vAlign w:val="center"/>
            <w:hideMark/>
          </w:tcPr>
          <w:p w:rsidRPr="00224E58" w:rsidR="001D4F7E" w:rsidP="000A7531" w:rsidRDefault="001D4F7E">
            <w:pPr>
              <w:pStyle w:val="NormalWeb"/>
            </w:pPr>
            <w:r w:rsidRPr="00224E58">
              <w:rPr>
                <w:sz w:val="20"/>
                <w:szCs w:val="20"/>
              </w:rPr>
              <w:t xml:space="preserve">Sınıfı / </w:t>
            </w:r>
            <w:r w:rsidRPr="00224E58">
              <w:rPr>
                <w:rStyle w:val="Vurgu"/>
                <w:sz w:val="20"/>
                <w:szCs w:val="20"/>
              </w:rPr>
              <w:t xml:space="preserve">Level </w:t>
            </w:r>
          </w:p>
        </w:tc>
        <w:tc>
          <w:tcPr>
            <w:tcW w:w="5905" w:type="dxa"/>
            <w:gridSpan w:val="5"/>
            <w:vAlign w:val="center"/>
            <w:hideMark/>
          </w:tcPr>
          <w:p w:rsidRPr="00224E58" w:rsidR="001D4F7E" w:rsidP="000A7531" w:rsidRDefault="001D4F7E">
            <w:pPr>
              <w:pStyle w:val="NormalWeb"/>
            </w:pPr>
            <w:r w:rsidRPr="00224E58">
              <w:t> </w:t>
            </w:r>
          </w:p>
        </w:tc>
      </w:tr>
      <w:tr w:rsidRPr="00224E58" w:rsidR="001D4F7E" w:rsidTr="000A7531">
        <w:trPr>
          <w:trHeight w:val="567"/>
          <w:jc w:val="center"/>
        </w:trPr>
        <w:tc>
          <w:tcPr>
            <w:tcW w:w="4347" w:type="dxa"/>
            <w:vAlign w:val="center"/>
            <w:hideMark/>
          </w:tcPr>
          <w:p w:rsidRPr="00224E58" w:rsidR="001D4F7E" w:rsidP="000A7531" w:rsidRDefault="001D4F7E">
            <w:pPr>
              <w:pStyle w:val="NormalWeb"/>
            </w:pPr>
            <w:r w:rsidRPr="00224E58">
              <w:rPr>
                <w:sz w:val="20"/>
                <w:szCs w:val="20"/>
              </w:rPr>
              <w:t xml:space="preserve">Genel Not Ortalaması / </w:t>
            </w:r>
            <w:r w:rsidRPr="00224E58">
              <w:rPr>
                <w:rStyle w:val="Vurgu"/>
                <w:sz w:val="20"/>
                <w:szCs w:val="20"/>
              </w:rPr>
              <w:t>CGPA</w:t>
            </w:r>
          </w:p>
        </w:tc>
        <w:tc>
          <w:tcPr>
            <w:tcW w:w="5905" w:type="dxa"/>
            <w:gridSpan w:val="5"/>
            <w:vAlign w:val="center"/>
            <w:hideMark/>
          </w:tcPr>
          <w:p w:rsidRPr="00224E58" w:rsidR="001D4F7E" w:rsidP="000A7531" w:rsidRDefault="001D4F7E">
            <w:pPr>
              <w:pStyle w:val="NormalWeb"/>
            </w:pPr>
            <w:r w:rsidRPr="00224E58">
              <w:t> </w:t>
            </w:r>
          </w:p>
        </w:tc>
      </w:tr>
      <w:tr w:rsidRPr="00224E58" w:rsidR="001D4F7E" w:rsidTr="000A7531">
        <w:trPr>
          <w:trHeight w:val="567"/>
          <w:jc w:val="center"/>
        </w:trPr>
        <w:tc>
          <w:tcPr>
            <w:tcW w:w="4347" w:type="dxa"/>
            <w:vAlign w:val="center"/>
            <w:hideMark/>
          </w:tcPr>
          <w:p w:rsidRPr="00224E58" w:rsidR="001D4F7E" w:rsidP="000A7531" w:rsidRDefault="001D4F7E">
            <w:pPr>
              <w:pStyle w:val="NormalWeb"/>
            </w:pPr>
            <w:r w:rsidRPr="00224E58">
              <w:rPr>
                <w:sz w:val="20"/>
                <w:szCs w:val="20"/>
              </w:rPr>
              <w:t>Başvurduğu Öğretim Yılı-Dönemi /</w:t>
            </w:r>
          </w:p>
          <w:p w:rsidRPr="00224E58" w:rsidR="001D4F7E" w:rsidP="000A7531" w:rsidRDefault="001D4F7E">
            <w:pPr>
              <w:pStyle w:val="NormalWeb"/>
            </w:pPr>
            <w:r w:rsidRPr="00224E58">
              <w:rPr>
                <w:rStyle w:val="Vurgu"/>
                <w:sz w:val="20"/>
                <w:szCs w:val="20"/>
              </w:rPr>
              <w:t>Academic Year-Term to be Applied</w:t>
            </w:r>
          </w:p>
        </w:tc>
        <w:tc>
          <w:tcPr>
            <w:tcW w:w="5905" w:type="dxa"/>
            <w:gridSpan w:val="5"/>
            <w:vAlign w:val="center"/>
            <w:hideMark/>
          </w:tcPr>
          <w:p w:rsidRPr="00224E58" w:rsidR="001D4F7E" w:rsidP="000A7531" w:rsidRDefault="001D4F7E">
            <w:pPr>
              <w:pStyle w:val="NormalWeb"/>
            </w:pPr>
            <w:r w:rsidRPr="00224E58">
              <w:t> </w:t>
            </w:r>
          </w:p>
        </w:tc>
      </w:tr>
      <w:tr w:rsidRPr="00224E58" w:rsidR="001D4F7E" w:rsidTr="000A7531">
        <w:trPr>
          <w:trHeight w:val="850"/>
          <w:jc w:val="center"/>
        </w:trPr>
        <w:tc>
          <w:tcPr>
            <w:tcW w:w="4347" w:type="dxa"/>
            <w:vMerge w:val="restart"/>
            <w:vAlign w:val="center"/>
            <w:hideMark/>
          </w:tcPr>
          <w:p w:rsidRPr="00224E58" w:rsidR="001D4F7E" w:rsidP="000A7531" w:rsidRDefault="001D4F7E">
            <w:pPr>
              <w:pStyle w:val="NormalWeb"/>
            </w:pPr>
            <w:r w:rsidRPr="00224E58">
              <w:rPr>
                <w:sz w:val="20"/>
                <w:szCs w:val="20"/>
              </w:rPr>
              <w:t xml:space="preserve">Öğrencinin ÖSYM Bilgileri / </w:t>
            </w:r>
            <w:r w:rsidRPr="00224E58">
              <w:rPr>
                <w:rStyle w:val="Vurgu"/>
                <w:sz w:val="20"/>
                <w:szCs w:val="20"/>
              </w:rPr>
              <w:t>OSYM Information of the Student</w:t>
            </w:r>
          </w:p>
        </w:tc>
        <w:tc>
          <w:tcPr>
            <w:tcW w:w="2101" w:type="dxa"/>
            <w:vAlign w:val="center"/>
            <w:hideMark/>
          </w:tcPr>
          <w:p w:rsidRPr="00224E58" w:rsidR="001D4F7E" w:rsidP="000A7531" w:rsidRDefault="001D4F7E">
            <w:pPr>
              <w:pStyle w:val="NormalWeb"/>
              <w:jc w:val="center"/>
            </w:pPr>
            <w:r w:rsidRPr="00224E58">
              <w:rPr>
                <w:sz w:val="20"/>
                <w:szCs w:val="20"/>
              </w:rPr>
              <w:t>ÖSYM Puanı</w:t>
            </w:r>
          </w:p>
          <w:p w:rsidRPr="00224E58" w:rsidR="001D4F7E" w:rsidP="000A7531" w:rsidRDefault="001D4F7E">
            <w:pPr>
              <w:pStyle w:val="NormalWeb"/>
              <w:jc w:val="center"/>
            </w:pPr>
            <w:r w:rsidRPr="00224E58">
              <w:rPr>
                <w:rStyle w:val="Vurgu"/>
                <w:sz w:val="20"/>
                <w:szCs w:val="20"/>
              </w:rPr>
              <w:t>OSYM Score</w:t>
            </w:r>
          </w:p>
        </w:tc>
        <w:tc>
          <w:tcPr>
            <w:tcW w:w="1974" w:type="dxa"/>
            <w:gridSpan w:val="2"/>
            <w:vAlign w:val="center"/>
            <w:hideMark/>
          </w:tcPr>
          <w:p w:rsidRPr="00224E58" w:rsidR="001D4F7E" w:rsidP="000A7531" w:rsidRDefault="001D4F7E">
            <w:pPr>
              <w:pStyle w:val="NormalWeb"/>
              <w:jc w:val="center"/>
            </w:pPr>
            <w:r w:rsidRPr="00224E58">
              <w:rPr>
                <w:sz w:val="20"/>
                <w:szCs w:val="20"/>
              </w:rPr>
              <w:t>Puan Türü</w:t>
            </w:r>
          </w:p>
          <w:p w:rsidRPr="00224E58" w:rsidR="001D4F7E" w:rsidP="000A7531" w:rsidRDefault="001D4F7E">
            <w:pPr>
              <w:pStyle w:val="NormalWeb"/>
              <w:jc w:val="center"/>
            </w:pPr>
            <w:r w:rsidRPr="00224E58">
              <w:rPr>
                <w:rStyle w:val="Vurgu"/>
                <w:sz w:val="20"/>
                <w:szCs w:val="20"/>
              </w:rPr>
              <w:t>Score Type</w:t>
            </w:r>
          </w:p>
        </w:tc>
        <w:tc>
          <w:tcPr>
            <w:tcW w:w="1830" w:type="dxa"/>
            <w:gridSpan w:val="2"/>
            <w:vAlign w:val="center"/>
            <w:hideMark/>
          </w:tcPr>
          <w:p w:rsidRPr="00224E58" w:rsidR="001D4F7E" w:rsidP="000A7531" w:rsidRDefault="001D4F7E">
            <w:pPr>
              <w:pStyle w:val="NormalWeb"/>
              <w:jc w:val="center"/>
            </w:pPr>
            <w:r w:rsidRPr="00224E58">
              <w:rPr>
                <w:sz w:val="20"/>
                <w:szCs w:val="20"/>
              </w:rPr>
              <w:t>Sınava Giriş Yılı</w:t>
            </w:r>
          </w:p>
          <w:p w:rsidRPr="00224E58" w:rsidR="001D4F7E" w:rsidP="000A7531" w:rsidRDefault="001D4F7E">
            <w:pPr>
              <w:pStyle w:val="NormalWeb"/>
              <w:jc w:val="center"/>
            </w:pPr>
            <w:r w:rsidRPr="00224E58">
              <w:rPr>
                <w:rStyle w:val="Vurgu"/>
                <w:sz w:val="20"/>
                <w:szCs w:val="20"/>
              </w:rPr>
              <w:t>Year The Exam is Taken</w:t>
            </w:r>
          </w:p>
        </w:tc>
      </w:tr>
      <w:tr w:rsidRPr="00224E58" w:rsidR="001D4F7E" w:rsidTr="000A7531">
        <w:trPr>
          <w:trHeight w:val="850"/>
          <w:jc w:val="center"/>
        </w:trPr>
        <w:tc>
          <w:tcPr>
            <w:tcW w:w="4347" w:type="dxa"/>
            <w:vMerge/>
            <w:vAlign w:val="center"/>
            <w:hideMark/>
          </w:tcPr>
          <w:p w:rsidRPr="00224E58" w:rsidR="001D4F7E" w:rsidP="000A7531" w:rsidRDefault="001D4F7E">
            <w:pPr>
              <w:rPr>
                <w:rFonts w:eastAsiaTheme="minorEastAsia"/>
              </w:rPr>
            </w:pPr>
          </w:p>
        </w:tc>
        <w:tc>
          <w:tcPr>
            <w:tcW w:w="2101" w:type="dxa"/>
            <w:vAlign w:val="center"/>
            <w:hideMark/>
          </w:tcPr>
          <w:p w:rsidRPr="00224E58" w:rsidR="001D4F7E" w:rsidP="000A7531" w:rsidRDefault="001D4F7E">
            <w:pPr>
              <w:pStyle w:val="NormalWeb"/>
              <w:jc w:val="center"/>
            </w:pPr>
            <w:r w:rsidRPr="00224E58">
              <w:t> </w:t>
            </w:r>
          </w:p>
        </w:tc>
        <w:tc>
          <w:tcPr>
            <w:tcW w:w="1974" w:type="dxa"/>
            <w:gridSpan w:val="2"/>
            <w:vAlign w:val="center"/>
            <w:hideMark/>
          </w:tcPr>
          <w:p w:rsidRPr="00224E58" w:rsidR="001D4F7E" w:rsidP="000A7531" w:rsidRDefault="001D4F7E">
            <w:pPr>
              <w:pStyle w:val="NormalWeb"/>
              <w:jc w:val="center"/>
            </w:pPr>
            <w:r w:rsidRPr="00224E58">
              <w:t> </w:t>
            </w:r>
          </w:p>
        </w:tc>
        <w:tc>
          <w:tcPr>
            <w:tcW w:w="1830" w:type="dxa"/>
            <w:gridSpan w:val="2"/>
            <w:vAlign w:val="center"/>
            <w:hideMark/>
          </w:tcPr>
          <w:p w:rsidRPr="00224E58" w:rsidR="001D4F7E" w:rsidP="000A7531" w:rsidRDefault="001D4F7E">
            <w:pPr>
              <w:pStyle w:val="NormalWeb"/>
              <w:jc w:val="center"/>
            </w:pPr>
            <w:r w:rsidRPr="00224E58">
              <w:t> </w:t>
            </w:r>
          </w:p>
        </w:tc>
      </w:tr>
      <w:tr w:rsidRPr="00224E58" w:rsidR="001D4F7E" w:rsidTr="000A7531">
        <w:trPr>
          <w:trHeight w:val="1134"/>
          <w:jc w:val="center"/>
        </w:trPr>
        <w:tc>
          <w:tcPr>
            <w:tcW w:w="4347" w:type="dxa"/>
            <w:vMerge w:val="restart"/>
            <w:vAlign w:val="center"/>
            <w:hideMark/>
          </w:tcPr>
          <w:p w:rsidRPr="00224E58" w:rsidR="001D4F7E" w:rsidP="000A7531" w:rsidRDefault="001D4F7E">
            <w:pPr>
              <w:pStyle w:val="NormalWeb"/>
            </w:pPr>
            <w:r w:rsidRPr="00224E58">
              <w:rPr>
                <w:sz w:val="20"/>
                <w:szCs w:val="20"/>
              </w:rPr>
              <w:t>Yatay geçiş yapmak istediği bölüm</w:t>
            </w:r>
            <w:r>
              <w:rPr>
                <w:sz w:val="20"/>
                <w:szCs w:val="20"/>
              </w:rPr>
              <w:t xml:space="preserve"> </w:t>
            </w:r>
            <w:r w:rsidRPr="00224E5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224E58">
              <w:rPr>
                <w:sz w:val="20"/>
                <w:szCs w:val="20"/>
              </w:rPr>
              <w:t xml:space="preserve">program için karşılaştırma yapılan / </w:t>
            </w:r>
            <w:r w:rsidRPr="00224E58">
              <w:rPr>
                <w:rStyle w:val="Vurgu"/>
                <w:sz w:val="20"/>
                <w:szCs w:val="20"/>
              </w:rPr>
              <w:t>Department/program taken in comparison to be transferred to</w:t>
            </w:r>
          </w:p>
        </w:tc>
        <w:tc>
          <w:tcPr>
            <w:tcW w:w="2915" w:type="dxa"/>
            <w:gridSpan w:val="2"/>
            <w:vAlign w:val="center"/>
            <w:hideMark/>
          </w:tcPr>
          <w:p w:rsidRPr="00224E58" w:rsidR="001D4F7E" w:rsidP="000A7531" w:rsidRDefault="001D4F7E">
            <w:pPr>
              <w:pStyle w:val="NormalWeb"/>
              <w:jc w:val="center"/>
            </w:pPr>
            <w:r w:rsidRPr="00224E58">
              <w:rPr>
                <w:sz w:val="20"/>
                <w:szCs w:val="20"/>
              </w:rPr>
              <w:t>Üniversite Adı</w:t>
            </w:r>
          </w:p>
          <w:p w:rsidRPr="00224E58" w:rsidR="001D4F7E" w:rsidP="000A7531" w:rsidRDefault="001D4F7E">
            <w:pPr>
              <w:pStyle w:val="NormalWeb"/>
              <w:jc w:val="center"/>
            </w:pPr>
            <w:r w:rsidRPr="00224E58">
              <w:rPr>
                <w:rStyle w:val="Vurgu"/>
                <w:sz w:val="20"/>
                <w:szCs w:val="20"/>
              </w:rPr>
              <w:t>Name of the University</w:t>
            </w:r>
          </w:p>
        </w:tc>
        <w:tc>
          <w:tcPr>
            <w:tcW w:w="1160" w:type="dxa"/>
            <w:vAlign w:val="center"/>
            <w:hideMark/>
          </w:tcPr>
          <w:p w:rsidRPr="00224E58" w:rsidR="001D4F7E" w:rsidP="000A7531" w:rsidRDefault="001D4F7E">
            <w:pPr>
              <w:pStyle w:val="NormalWeb"/>
              <w:jc w:val="center"/>
            </w:pPr>
            <w:r w:rsidRPr="00224E58">
              <w:rPr>
                <w:sz w:val="20"/>
                <w:szCs w:val="20"/>
              </w:rPr>
              <w:t>Puanı</w:t>
            </w:r>
          </w:p>
          <w:p w:rsidRPr="00224E58" w:rsidR="001D4F7E" w:rsidP="000A7531" w:rsidRDefault="001D4F7E">
            <w:pPr>
              <w:pStyle w:val="NormalWeb"/>
              <w:jc w:val="center"/>
            </w:pPr>
            <w:r w:rsidRPr="00224E58">
              <w:rPr>
                <w:rStyle w:val="Vurgu"/>
                <w:sz w:val="20"/>
                <w:szCs w:val="20"/>
              </w:rPr>
              <w:t>Score</w:t>
            </w:r>
          </w:p>
        </w:tc>
        <w:tc>
          <w:tcPr>
            <w:tcW w:w="915" w:type="dxa"/>
            <w:vAlign w:val="center"/>
            <w:hideMark/>
          </w:tcPr>
          <w:p w:rsidRPr="00224E58" w:rsidR="001D4F7E" w:rsidP="000A7531" w:rsidRDefault="001D4F7E">
            <w:pPr>
              <w:pStyle w:val="NormalWeb"/>
              <w:jc w:val="center"/>
            </w:pPr>
            <w:r w:rsidRPr="00224E58">
              <w:rPr>
                <w:sz w:val="20"/>
                <w:szCs w:val="20"/>
              </w:rPr>
              <w:t>Puan Türü</w:t>
            </w:r>
          </w:p>
          <w:p w:rsidRPr="00224E58" w:rsidR="001D4F7E" w:rsidP="000A7531" w:rsidRDefault="001D4F7E">
            <w:pPr>
              <w:pStyle w:val="NormalWeb"/>
              <w:jc w:val="center"/>
            </w:pPr>
            <w:r w:rsidRPr="00224E58">
              <w:rPr>
                <w:rStyle w:val="Vurgu"/>
                <w:sz w:val="20"/>
                <w:szCs w:val="20"/>
              </w:rPr>
              <w:t>Score Type</w:t>
            </w:r>
          </w:p>
        </w:tc>
        <w:tc>
          <w:tcPr>
            <w:tcW w:w="915" w:type="dxa"/>
            <w:vAlign w:val="center"/>
            <w:hideMark/>
          </w:tcPr>
          <w:p w:rsidRPr="00224E58" w:rsidR="001D4F7E" w:rsidP="000A7531" w:rsidRDefault="001D4F7E">
            <w:pPr>
              <w:pStyle w:val="NormalWeb"/>
              <w:jc w:val="center"/>
            </w:pPr>
            <w:r w:rsidRPr="00224E58">
              <w:rPr>
                <w:sz w:val="20"/>
                <w:szCs w:val="20"/>
              </w:rPr>
              <w:t>Yılı</w:t>
            </w:r>
          </w:p>
          <w:p w:rsidRPr="00224E58" w:rsidR="001D4F7E" w:rsidP="000A7531" w:rsidRDefault="001D4F7E">
            <w:pPr>
              <w:pStyle w:val="NormalWeb"/>
              <w:jc w:val="center"/>
            </w:pPr>
            <w:r w:rsidRPr="00224E58">
              <w:rPr>
                <w:rStyle w:val="Vurgu"/>
                <w:sz w:val="20"/>
                <w:szCs w:val="20"/>
              </w:rPr>
              <w:t>Year</w:t>
            </w:r>
          </w:p>
        </w:tc>
      </w:tr>
      <w:tr w:rsidRPr="00224E58" w:rsidR="001D4F7E" w:rsidTr="000A7531">
        <w:trPr>
          <w:trHeight w:val="1134"/>
          <w:jc w:val="center"/>
        </w:trPr>
        <w:tc>
          <w:tcPr>
            <w:tcW w:w="4347" w:type="dxa"/>
            <w:vMerge/>
            <w:vAlign w:val="center"/>
            <w:hideMark/>
          </w:tcPr>
          <w:p w:rsidRPr="00224E58" w:rsidR="001D4F7E" w:rsidP="000A7531" w:rsidRDefault="001D4F7E">
            <w:pPr>
              <w:rPr>
                <w:rFonts w:eastAsiaTheme="minorEastAsia"/>
              </w:rPr>
            </w:pPr>
          </w:p>
        </w:tc>
        <w:tc>
          <w:tcPr>
            <w:tcW w:w="2915" w:type="dxa"/>
            <w:gridSpan w:val="2"/>
            <w:vAlign w:val="center"/>
            <w:hideMark/>
          </w:tcPr>
          <w:p w:rsidRPr="00224E58" w:rsidR="001D4F7E" w:rsidP="000A7531" w:rsidRDefault="001D4F7E">
            <w:pPr>
              <w:pStyle w:val="NormalWeb"/>
              <w:jc w:val="center"/>
            </w:pPr>
            <w:r w:rsidRPr="00224E58">
              <w:t> </w:t>
            </w:r>
          </w:p>
        </w:tc>
        <w:tc>
          <w:tcPr>
            <w:tcW w:w="1160" w:type="dxa"/>
            <w:vAlign w:val="center"/>
            <w:hideMark/>
          </w:tcPr>
          <w:p w:rsidRPr="00224E58" w:rsidR="001D4F7E" w:rsidP="000A7531" w:rsidRDefault="001D4F7E">
            <w:pPr>
              <w:pStyle w:val="NormalWeb"/>
              <w:jc w:val="center"/>
            </w:pPr>
            <w:r w:rsidRPr="00224E58">
              <w:t> </w:t>
            </w:r>
          </w:p>
        </w:tc>
        <w:tc>
          <w:tcPr>
            <w:tcW w:w="915" w:type="dxa"/>
            <w:vAlign w:val="center"/>
            <w:hideMark/>
          </w:tcPr>
          <w:p w:rsidRPr="00224E58" w:rsidR="001D4F7E" w:rsidP="000A7531" w:rsidRDefault="001D4F7E">
            <w:pPr>
              <w:pStyle w:val="NormalWeb"/>
              <w:jc w:val="center"/>
            </w:pPr>
            <w:r w:rsidRPr="00224E58">
              <w:t> </w:t>
            </w:r>
          </w:p>
        </w:tc>
        <w:tc>
          <w:tcPr>
            <w:tcW w:w="915" w:type="dxa"/>
            <w:vAlign w:val="center"/>
            <w:hideMark/>
          </w:tcPr>
          <w:p w:rsidRPr="00224E58" w:rsidR="001D4F7E" w:rsidP="000A7531" w:rsidRDefault="001D4F7E">
            <w:pPr>
              <w:pStyle w:val="NormalWeb"/>
              <w:jc w:val="center"/>
            </w:pPr>
            <w:r w:rsidRPr="00224E58">
              <w:t> </w:t>
            </w:r>
          </w:p>
        </w:tc>
      </w:tr>
    </w:tbl>
    <w:p w:rsidR="007A2926" w:rsidP="001B4140" w:rsidRDefault="007A2926"/>
    <w:p w:rsidR="001D4F7E" w:rsidP="001B4140" w:rsidRDefault="001D4F7E"/>
    <w:p w:rsidR="001D4F7E" w:rsidP="001B4140" w:rsidRDefault="001D4F7E"/>
    <w:p w:rsidR="001D4F7E" w:rsidP="001B4140" w:rsidRDefault="001D4F7E"/>
    <w:p w:rsidR="001D4F7E" w:rsidP="001B4140" w:rsidRDefault="001D4F7E"/>
    <w:p w:rsidR="001D4F7E" w:rsidP="001B4140" w:rsidRDefault="001D4F7E"/>
    <w:p w:rsidR="001D4F7E" w:rsidP="001B4140" w:rsidRDefault="001D4F7E"/>
    <w:p w:rsidR="001D4F7E" w:rsidP="001B4140" w:rsidRDefault="001D4F7E"/>
    <w:tbl>
      <w:tblPr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3"/>
        <w:gridCol w:w="5092"/>
      </w:tblGrid>
      <w:tr w:rsidRPr="00224E58" w:rsidR="001D4F7E" w:rsidTr="000A7531">
        <w:trPr>
          <w:trHeight w:val="567"/>
          <w:jc w:val="center"/>
        </w:trPr>
        <w:tc>
          <w:tcPr>
            <w:tcW w:w="1025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224E58" w:rsidR="001D4F7E" w:rsidP="000A7531" w:rsidRDefault="001D4F7E">
            <w:pPr>
              <w:pStyle w:val="NormalWeb"/>
              <w:jc w:val="both"/>
              <w:rPr>
                <w:sz w:val="20"/>
              </w:rPr>
            </w:pPr>
            <w:r w:rsidRPr="00224E58">
              <w:rPr>
                <w:rStyle w:val="Gl"/>
                <w:sz w:val="20"/>
                <w:szCs w:val="22"/>
              </w:rPr>
              <w:lastRenderedPageBreak/>
              <w:t xml:space="preserve">II. YATAY GEÇİŞ İÇİN KABUL EDİLDİĞİ / </w:t>
            </w:r>
            <w:r w:rsidRPr="00224E58">
              <w:rPr>
                <w:rStyle w:val="Vurgu"/>
                <w:b/>
                <w:bCs/>
                <w:sz w:val="20"/>
                <w:szCs w:val="22"/>
              </w:rPr>
              <w:t>THE DEPARTMENT APPROVED FOR TRANFER</w:t>
            </w:r>
          </w:p>
        </w:tc>
      </w:tr>
      <w:tr w:rsidRPr="00224E58" w:rsidR="001D4F7E" w:rsidTr="000A7531">
        <w:trPr>
          <w:trHeight w:val="567"/>
          <w:jc w:val="center"/>
        </w:trPr>
        <w:tc>
          <w:tcPr>
            <w:tcW w:w="51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224E58" w:rsidR="001D4F7E" w:rsidP="000A7531" w:rsidRDefault="001D4F7E">
            <w:pPr>
              <w:pStyle w:val="NormalWeb"/>
            </w:pPr>
            <w:r w:rsidRPr="00224E58">
              <w:rPr>
                <w:sz w:val="20"/>
                <w:szCs w:val="20"/>
              </w:rPr>
              <w:t xml:space="preserve">Fakülte / </w:t>
            </w:r>
            <w:r w:rsidRPr="00224E58">
              <w:rPr>
                <w:rStyle w:val="Vurgu"/>
                <w:sz w:val="20"/>
                <w:szCs w:val="20"/>
              </w:rPr>
              <w:t>Faculty</w:t>
            </w:r>
          </w:p>
        </w:tc>
        <w:tc>
          <w:tcPr>
            <w:tcW w:w="50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224E58" w:rsidR="001D4F7E" w:rsidP="000A7531" w:rsidRDefault="001D4F7E">
            <w:pPr>
              <w:pStyle w:val="NormalWeb"/>
            </w:pPr>
            <w:r w:rsidRPr="00224E58">
              <w:rPr>
                <w:sz w:val="20"/>
                <w:szCs w:val="20"/>
              </w:rPr>
              <w:t>TIP FAKÜLTESİ</w:t>
            </w:r>
          </w:p>
        </w:tc>
      </w:tr>
      <w:tr w:rsidRPr="00224E58" w:rsidR="001D4F7E" w:rsidTr="000A7531">
        <w:trPr>
          <w:trHeight w:val="567"/>
          <w:jc w:val="center"/>
        </w:trPr>
        <w:tc>
          <w:tcPr>
            <w:tcW w:w="51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224E58" w:rsidR="001D4F7E" w:rsidP="000A7531" w:rsidRDefault="001D4F7E">
            <w:pPr>
              <w:pStyle w:val="NormalWeb"/>
            </w:pPr>
            <w:r w:rsidRPr="00224E58">
              <w:rPr>
                <w:sz w:val="20"/>
                <w:szCs w:val="20"/>
              </w:rPr>
              <w:t xml:space="preserve">Bölüm / </w:t>
            </w:r>
            <w:r w:rsidRPr="00224E58">
              <w:rPr>
                <w:rStyle w:val="Vurgu"/>
                <w:sz w:val="20"/>
                <w:szCs w:val="20"/>
              </w:rPr>
              <w:t>Department</w:t>
            </w:r>
          </w:p>
        </w:tc>
        <w:tc>
          <w:tcPr>
            <w:tcW w:w="50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224E58" w:rsidR="001D4F7E" w:rsidP="000A7531" w:rsidRDefault="001D4F7E">
            <w:pPr>
              <w:pStyle w:val="NormalWeb"/>
            </w:pPr>
            <w:r w:rsidRPr="00224E58">
              <w:rPr>
                <w:sz w:val="20"/>
                <w:szCs w:val="20"/>
              </w:rPr>
              <w:t>TIP</w:t>
            </w:r>
          </w:p>
        </w:tc>
      </w:tr>
    </w:tbl>
    <w:p w:rsidR="001D4F7E" w:rsidP="001B4140" w:rsidRDefault="001D4F7E"/>
    <w:p w:rsidR="001D4F7E" w:rsidP="001B4140" w:rsidRDefault="001D4F7E"/>
    <w:tbl>
      <w:tblPr>
        <w:tblStyle w:val="TabloKlavuzu"/>
        <w:tblpPr w:leftFromText="141" w:rightFromText="141" w:vertAnchor="page" w:horzAnchor="margin" w:tblpY="5146"/>
        <w:tblW w:w="10343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708"/>
        <w:gridCol w:w="800"/>
        <w:gridCol w:w="2744"/>
        <w:gridCol w:w="683"/>
        <w:gridCol w:w="127"/>
        <w:gridCol w:w="608"/>
        <w:gridCol w:w="850"/>
      </w:tblGrid>
      <w:tr w:rsidRPr="00224E58" w:rsidR="001D4F7E" w:rsidTr="001D4F7E">
        <w:trPr>
          <w:trHeight w:val="179"/>
        </w:trPr>
        <w:tc>
          <w:tcPr>
            <w:tcW w:w="10343" w:type="dxa"/>
            <w:gridSpan w:val="10"/>
          </w:tcPr>
          <w:p w:rsidRPr="00224E58" w:rsidR="001D4F7E" w:rsidP="001D4F7E" w:rsidRDefault="001D4F7E">
            <w:pPr>
              <w:rPr>
                <w:b/>
                <w:sz w:val="18"/>
                <w:szCs w:val="18"/>
              </w:rPr>
            </w:pPr>
            <w:r w:rsidRPr="00224E58">
              <w:rPr>
                <w:b/>
                <w:sz w:val="20"/>
                <w:szCs w:val="18"/>
              </w:rPr>
              <w:t>III. İNTİBAK DURUMU</w:t>
            </w:r>
          </w:p>
        </w:tc>
      </w:tr>
      <w:tr w:rsidRPr="00224E58" w:rsidR="001D4F7E" w:rsidTr="001D4F7E">
        <w:trPr>
          <w:trHeight w:val="179"/>
        </w:trPr>
        <w:tc>
          <w:tcPr>
            <w:tcW w:w="5331" w:type="dxa"/>
            <w:gridSpan w:val="5"/>
            <w:tcBorders>
              <w:right w:val="thinThickSmallGap" w:color="auto" w:sz="12" w:space="0"/>
            </w:tcBorders>
          </w:tcPr>
          <w:p w:rsidRPr="00224E58" w:rsidR="001D4F7E" w:rsidP="001D4F7E" w:rsidRDefault="001D4F7E">
            <w:pPr>
              <w:jc w:val="center"/>
              <w:rPr>
                <w:sz w:val="18"/>
                <w:szCs w:val="18"/>
              </w:rPr>
            </w:pPr>
            <w:r w:rsidRPr="00224E58">
              <w:rPr>
                <w:b/>
                <w:sz w:val="18"/>
                <w:szCs w:val="18"/>
              </w:rPr>
              <w:t>ÖNCEKİ KURUMUNDAN ALDIĞI DERSLER</w:t>
            </w:r>
          </w:p>
        </w:tc>
        <w:tc>
          <w:tcPr>
            <w:tcW w:w="5012" w:type="dxa"/>
            <w:gridSpan w:val="5"/>
            <w:tcBorders>
              <w:left w:val="thinThickSmallGap" w:color="auto" w:sz="12" w:space="0"/>
            </w:tcBorders>
          </w:tcPr>
          <w:p w:rsidRPr="00224E58" w:rsidR="001D4F7E" w:rsidP="001D4F7E" w:rsidRDefault="001D4F7E">
            <w:pPr>
              <w:jc w:val="center"/>
              <w:rPr>
                <w:sz w:val="18"/>
                <w:szCs w:val="18"/>
              </w:rPr>
            </w:pPr>
            <w:r w:rsidRPr="00224E58">
              <w:rPr>
                <w:b/>
                <w:sz w:val="18"/>
                <w:szCs w:val="18"/>
              </w:rPr>
              <w:t>İNTİBAKI UYGUN BULUNAN BÖLÜM ÖĞRETİM PLANI DERSLERİ</w:t>
            </w:r>
          </w:p>
        </w:tc>
      </w:tr>
      <w:tr w:rsidRPr="00224E58" w:rsidR="001D4F7E" w:rsidTr="001D4F7E">
        <w:trPr>
          <w:trHeight w:val="227"/>
        </w:trPr>
        <w:tc>
          <w:tcPr>
            <w:tcW w:w="10343" w:type="dxa"/>
            <w:gridSpan w:val="10"/>
            <w:vAlign w:val="center"/>
          </w:tcPr>
          <w:p w:rsidRPr="00224E58" w:rsidR="001D4F7E" w:rsidP="001D4F7E" w:rsidRDefault="001D4F7E">
            <w:pPr>
              <w:jc w:val="center"/>
              <w:rPr>
                <w:b/>
                <w:sz w:val="18"/>
                <w:szCs w:val="18"/>
              </w:rPr>
            </w:pPr>
            <w:r w:rsidRPr="00224E58">
              <w:rPr>
                <w:b/>
                <w:sz w:val="18"/>
                <w:szCs w:val="18"/>
              </w:rPr>
              <w:t>ZORUNLU DERS GRUBU</w:t>
            </w:r>
          </w:p>
        </w:tc>
      </w:tr>
      <w:tr w:rsidRPr="00224E58" w:rsidR="001D4F7E" w:rsidTr="001D4F7E">
        <w:trPr>
          <w:trHeight w:val="305"/>
        </w:trPr>
        <w:tc>
          <w:tcPr>
            <w:tcW w:w="2405" w:type="dxa"/>
          </w:tcPr>
          <w:p w:rsidRPr="00224E58" w:rsidR="001D4F7E" w:rsidP="001D4F7E" w:rsidRDefault="001D4F7E">
            <w:pPr>
              <w:rPr>
                <w:sz w:val="18"/>
                <w:szCs w:val="18"/>
              </w:rPr>
            </w:pPr>
            <w:r w:rsidRPr="00224E58">
              <w:rPr>
                <w:sz w:val="18"/>
                <w:szCs w:val="18"/>
              </w:rPr>
              <w:t>Ders Kodu-Adı</w:t>
            </w:r>
          </w:p>
        </w:tc>
        <w:tc>
          <w:tcPr>
            <w:tcW w:w="709" w:type="dxa"/>
          </w:tcPr>
          <w:p w:rsidRPr="005D5E2C" w:rsidR="001D4F7E" w:rsidP="001D4F7E" w:rsidRDefault="001D4F7E">
            <w:pPr>
              <w:jc w:val="center"/>
              <w:rPr>
                <w:sz w:val="14"/>
                <w:szCs w:val="14"/>
              </w:rPr>
            </w:pPr>
            <w:r w:rsidRPr="005D5E2C">
              <w:rPr>
                <w:sz w:val="14"/>
                <w:szCs w:val="14"/>
              </w:rPr>
              <w:t>DERS SAATİ (T/U/L)</w:t>
            </w:r>
          </w:p>
        </w:tc>
        <w:tc>
          <w:tcPr>
            <w:tcW w:w="709" w:type="dxa"/>
            <w:vAlign w:val="center"/>
          </w:tcPr>
          <w:p w:rsidRPr="005D5E2C" w:rsidR="001D4F7E" w:rsidP="001D4F7E" w:rsidRDefault="001D4F7E">
            <w:pPr>
              <w:jc w:val="center"/>
              <w:rPr>
                <w:sz w:val="14"/>
                <w:szCs w:val="14"/>
              </w:rPr>
            </w:pPr>
            <w:r w:rsidRPr="005D5E2C">
              <w:rPr>
                <w:sz w:val="14"/>
                <w:szCs w:val="14"/>
              </w:rPr>
              <w:t>KODU</w:t>
            </w:r>
          </w:p>
        </w:tc>
        <w:tc>
          <w:tcPr>
            <w:tcW w:w="708" w:type="dxa"/>
            <w:vAlign w:val="center"/>
          </w:tcPr>
          <w:p w:rsidRPr="005D5E2C" w:rsidR="001D4F7E" w:rsidP="001D4F7E" w:rsidRDefault="001D4F7E">
            <w:pPr>
              <w:jc w:val="center"/>
              <w:rPr>
                <w:sz w:val="14"/>
                <w:szCs w:val="14"/>
              </w:rPr>
            </w:pPr>
            <w:r w:rsidRPr="005D5E2C">
              <w:rPr>
                <w:sz w:val="14"/>
                <w:szCs w:val="14"/>
              </w:rPr>
              <w:t>AKTS</w:t>
            </w:r>
          </w:p>
        </w:tc>
        <w:tc>
          <w:tcPr>
            <w:tcW w:w="800" w:type="dxa"/>
            <w:tcBorders>
              <w:right w:val="thinThickSmallGap" w:color="auto" w:sz="12" w:space="0"/>
            </w:tcBorders>
            <w:vAlign w:val="center"/>
          </w:tcPr>
          <w:p w:rsidRPr="005D5E2C" w:rsidR="001D4F7E" w:rsidP="001D4F7E" w:rsidRDefault="001D4F7E">
            <w:pPr>
              <w:jc w:val="center"/>
              <w:rPr>
                <w:sz w:val="14"/>
                <w:szCs w:val="14"/>
              </w:rPr>
            </w:pPr>
            <w:r w:rsidRPr="005D5E2C">
              <w:rPr>
                <w:sz w:val="14"/>
                <w:szCs w:val="14"/>
              </w:rPr>
              <w:t>KREDİSİ</w:t>
            </w:r>
          </w:p>
        </w:tc>
        <w:tc>
          <w:tcPr>
            <w:tcW w:w="2744" w:type="dxa"/>
            <w:tcBorders>
              <w:left w:val="thinThickSmallGap" w:color="auto" w:sz="12" w:space="0"/>
            </w:tcBorders>
          </w:tcPr>
          <w:p w:rsidRPr="00224E58" w:rsidR="001D4F7E" w:rsidP="001D4F7E" w:rsidRDefault="001D4F7E">
            <w:pPr>
              <w:rPr>
                <w:sz w:val="18"/>
                <w:szCs w:val="18"/>
              </w:rPr>
            </w:pPr>
            <w:r w:rsidRPr="00224E58">
              <w:rPr>
                <w:sz w:val="18"/>
                <w:szCs w:val="18"/>
              </w:rPr>
              <w:t>Ders Kodu-Adı</w:t>
            </w:r>
          </w:p>
        </w:tc>
        <w:tc>
          <w:tcPr>
            <w:tcW w:w="683" w:type="dxa"/>
            <w:vAlign w:val="center"/>
          </w:tcPr>
          <w:p w:rsidRPr="005D5E2C" w:rsidR="001D4F7E" w:rsidP="001D4F7E" w:rsidRDefault="001D4F7E">
            <w:pPr>
              <w:jc w:val="center"/>
              <w:rPr>
                <w:sz w:val="14"/>
                <w:szCs w:val="14"/>
              </w:rPr>
            </w:pPr>
            <w:r w:rsidRPr="005D5E2C">
              <w:rPr>
                <w:sz w:val="14"/>
                <w:szCs w:val="14"/>
              </w:rPr>
              <w:t>KODU</w:t>
            </w:r>
          </w:p>
        </w:tc>
        <w:tc>
          <w:tcPr>
            <w:tcW w:w="735" w:type="dxa"/>
            <w:gridSpan w:val="2"/>
            <w:vAlign w:val="center"/>
          </w:tcPr>
          <w:p w:rsidRPr="005D5E2C" w:rsidR="001D4F7E" w:rsidP="001D4F7E" w:rsidRDefault="001D4F7E">
            <w:pPr>
              <w:jc w:val="center"/>
              <w:rPr>
                <w:sz w:val="14"/>
                <w:szCs w:val="14"/>
              </w:rPr>
            </w:pPr>
            <w:r w:rsidRPr="005D5E2C">
              <w:rPr>
                <w:sz w:val="14"/>
                <w:szCs w:val="14"/>
              </w:rPr>
              <w:t>AKTS</w:t>
            </w:r>
          </w:p>
        </w:tc>
        <w:tc>
          <w:tcPr>
            <w:tcW w:w="850" w:type="dxa"/>
            <w:vAlign w:val="center"/>
          </w:tcPr>
          <w:p w:rsidRPr="005D5E2C" w:rsidR="001D4F7E" w:rsidP="001D4F7E" w:rsidRDefault="001D4F7E">
            <w:pPr>
              <w:jc w:val="center"/>
              <w:rPr>
                <w:sz w:val="14"/>
                <w:szCs w:val="14"/>
              </w:rPr>
            </w:pPr>
            <w:r w:rsidRPr="005D5E2C">
              <w:rPr>
                <w:sz w:val="14"/>
                <w:szCs w:val="14"/>
              </w:rPr>
              <w:t>KREDİSİ</w:t>
            </w:r>
          </w:p>
        </w:tc>
      </w:tr>
      <w:tr w:rsidRPr="00224E58" w:rsidR="001D4F7E" w:rsidTr="001D4F7E">
        <w:trPr>
          <w:trHeight w:val="227"/>
        </w:trPr>
        <w:tc>
          <w:tcPr>
            <w:tcW w:w="2405" w:type="dxa"/>
          </w:tcPr>
          <w:p w:rsidRPr="00224E58" w:rsidR="001D4F7E" w:rsidP="001D4F7E" w:rsidRDefault="001D4F7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right w:val="thinThickSmallGap" w:color="auto" w:sz="12" w:space="0"/>
            </w:tcBorders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4" w:type="dxa"/>
            <w:tcBorders>
              <w:left w:val="thinThickSmallGap" w:color="auto" w:sz="12" w:space="0"/>
            </w:tcBorders>
          </w:tcPr>
          <w:p w:rsidRPr="00224E58" w:rsidR="001D4F7E" w:rsidP="001D4F7E" w:rsidRDefault="001D4F7E">
            <w:pPr>
              <w:rPr>
                <w:sz w:val="16"/>
                <w:szCs w:val="16"/>
              </w:rPr>
            </w:pPr>
          </w:p>
        </w:tc>
        <w:tc>
          <w:tcPr>
            <w:tcW w:w="683" w:type="dxa"/>
            <w:vAlign w:val="center"/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gridSpan w:val="2"/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</w:tr>
      <w:tr w:rsidRPr="00224E58" w:rsidR="001D4F7E" w:rsidTr="001D4F7E">
        <w:trPr>
          <w:trHeight w:val="227"/>
        </w:trPr>
        <w:tc>
          <w:tcPr>
            <w:tcW w:w="2405" w:type="dxa"/>
          </w:tcPr>
          <w:p w:rsidRPr="00224E58" w:rsidR="001D4F7E" w:rsidP="001D4F7E" w:rsidRDefault="001D4F7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right w:val="thinThickSmallGap" w:color="auto" w:sz="12" w:space="0"/>
            </w:tcBorders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4" w:type="dxa"/>
            <w:tcBorders>
              <w:left w:val="thinThickSmallGap" w:color="auto" w:sz="12" w:space="0"/>
            </w:tcBorders>
          </w:tcPr>
          <w:p w:rsidRPr="00224E58" w:rsidR="001D4F7E" w:rsidP="001D4F7E" w:rsidRDefault="001D4F7E">
            <w:pPr>
              <w:rPr>
                <w:sz w:val="16"/>
                <w:szCs w:val="16"/>
              </w:rPr>
            </w:pPr>
          </w:p>
        </w:tc>
        <w:tc>
          <w:tcPr>
            <w:tcW w:w="683" w:type="dxa"/>
            <w:vAlign w:val="center"/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gridSpan w:val="2"/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</w:tr>
      <w:tr w:rsidRPr="00224E58" w:rsidR="001D4F7E" w:rsidTr="001D4F7E">
        <w:trPr>
          <w:trHeight w:val="227"/>
        </w:trPr>
        <w:tc>
          <w:tcPr>
            <w:tcW w:w="2405" w:type="dxa"/>
          </w:tcPr>
          <w:p w:rsidRPr="00224E58" w:rsidR="001D4F7E" w:rsidP="001D4F7E" w:rsidRDefault="001D4F7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right w:val="thinThickSmallGap" w:color="auto" w:sz="12" w:space="0"/>
            </w:tcBorders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4" w:type="dxa"/>
            <w:tcBorders>
              <w:left w:val="thinThickSmallGap" w:color="auto" w:sz="12" w:space="0"/>
            </w:tcBorders>
          </w:tcPr>
          <w:p w:rsidRPr="00224E58" w:rsidR="001D4F7E" w:rsidP="001D4F7E" w:rsidRDefault="001D4F7E">
            <w:pPr>
              <w:rPr>
                <w:sz w:val="16"/>
                <w:szCs w:val="16"/>
              </w:rPr>
            </w:pPr>
          </w:p>
        </w:tc>
        <w:tc>
          <w:tcPr>
            <w:tcW w:w="683" w:type="dxa"/>
            <w:vAlign w:val="center"/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gridSpan w:val="2"/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</w:tr>
      <w:tr w:rsidRPr="00224E58" w:rsidR="001D4F7E" w:rsidTr="001D4F7E">
        <w:trPr>
          <w:trHeight w:val="227"/>
        </w:trPr>
        <w:tc>
          <w:tcPr>
            <w:tcW w:w="2405" w:type="dxa"/>
          </w:tcPr>
          <w:p w:rsidRPr="00224E58" w:rsidR="001D4F7E" w:rsidP="001D4F7E" w:rsidRDefault="001D4F7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right w:val="thinThickSmallGap" w:color="auto" w:sz="12" w:space="0"/>
            </w:tcBorders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4" w:type="dxa"/>
            <w:tcBorders>
              <w:left w:val="thinThickSmallGap" w:color="auto" w:sz="12" w:space="0"/>
            </w:tcBorders>
          </w:tcPr>
          <w:p w:rsidRPr="00224E58" w:rsidR="001D4F7E" w:rsidP="001D4F7E" w:rsidRDefault="001D4F7E">
            <w:pPr>
              <w:rPr>
                <w:sz w:val="16"/>
                <w:szCs w:val="16"/>
              </w:rPr>
            </w:pPr>
          </w:p>
        </w:tc>
        <w:tc>
          <w:tcPr>
            <w:tcW w:w="683" w:type="dxa"/>
            <w:vAlign w:val="center"/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gridSpan w:val="2"/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</w:tr>
      <w:tr w:rsidRPr="00224E58" w:rsidR="001D4F7E" w:rsidTr="001D4F7E">
        <w:trPr>
          <w:trHeight w:val="227"/>
        </w:trPr>
        <w:tc>
          <w:tcPr>
            <w:tcW w:w="2405" w:type="dxa"/>
          </w:tcPr>
          <w:p w:rsidRPr="00224E58" w:rsidR="001D4F7E" w:rsidP="001D4F7E" w:rsidRDefault="001D4F7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right w:val="thinThickSmallGap" w:color="auto" w:sz="12" w:space="0"/>
            </w:tcBorders>
            <w:vAlign w:val="center"/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4" w:type="dxa"/>
            <w:tcBorders>
              <w:left w:val="thinThickSmallGap" w:color="auto" w:sz="12" w:space="0"/>
            </w:tcBorders>
            <w:vAlign w:val="center"/>
          </w:tcPr>
          <w:p w:rsidRPr="00224E58" w:rsidR="001D4F7E" w:rsidP="001D4F7E" w:rsidRDefault="001D4F7E">
            <w:pPr>
              <w:rPr>
                <w:sz w:val="16"/>
                <w:szCs w:val="16"/>
              </w:rPr>
            </w:pPr>
          </w:p>
        </w:tc>
        <w:tc>
          <w:tcPr>
            <w:tcW w:w="683" w:type="dxa"/>
            <w:vAlign w:val="center"/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vAlign w:val="center"/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</w:tr>
      <w:tr w:rsidRPr="00224E58" w:rsidR="001D4F7E" w:rsidTr="001D4F7E">
        <w:trPr>
          <w:trHeight w:val="227"/>
        </w:trPr>
        <w:tc>
          <w:tcPr>
            <w:tcW w:w="2405" w:type="dxa"/>
          </w:tcPr>
          <w:p w:rsidRPr="00224E58" w:rsidR="001D4F7E" w:rsidP="001D4F7E" w:rsidRDefault="001D4F7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right w:val="thinThickSmallGap" w:color="auto" w:sz="12" w:space="0"/>
            </w:tcBorders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4" w:type="dxa"/>
            <w:tcBorders>
              <w:left w:val="thinThickSmallGap" w:color="auto" w:sz="12" w:space="0"/>
            </w:tcBorders>
          </w:tcPr>
          <w:p w:rsidRPr="00224E58" w:rsidR="001D4F7E" w:rsidP="001D4F7E" w:rsidRDefault="001D4F7E">
            <w:pPr>
              <w:rPr>
                <w:sz w:val="16"/>
                <w:szCs w:val="16"/>
              </w:rPr>
            </w:pPr>
          </w:p>
        </w:tc>
        <w:tc>
          <w:tcPr>
            <w:tcW w:w="683" w:type="dxa"/>
            <w:vAlign w:val="center"/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vAlign w:val="center"/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</w:tr>
      <w:tr w:rsidRPr="00224E58" w:rsidR="001D4F7E" w:rsidTr="001D4F7E">
        <w:trPr>
          <w:trHeight w:val="227"/>
        </w:trPr>
        <w:tc>
          <w:tcPr>
            <w:tcW w:w="2405" w:type="dxa"/>
          </w:tcPr>
          <w:p w:rsidRPr="00224E58" w:rsidR="001D4F7E" w:rsidP="001D4F7E" w:rsidRDefault="001D4F7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right w:val="thinThickSmallGap" w:color="auto" w:sz="12" w:space="0"/>
            </w:tcBorders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4" w:type="dxa"/>
            <w:tcBorders>
              <w:left w:val="thinThickSmallGap" w:color="auto" w:sz="12" w:space="0"/>
            </w:tcBorders>
          </w:tcPr>
          <w:p w:rsidRPr="00224E58" w:rsidR="001D4F7E" w:rsidP="001D4F7E" w:rsidRDefault="001D4F7E">
            <w:pPr>
              <w:rPr>
                <w:sz w:val="16"/>
                <w:szCs w:val="16"/>
              </w:rPr>
            </w:pPr>
          </w:p>
        </w:tc>
        <w:tc>
          <w:tcPr>
            <w:tcW w:w="683" w:type="dxa"/>
            <w:vAlign w:val="center"/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vAlign w:val="center"/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</w:tr>
      <w:tr w:rsidRPr="00224E58" w:rsidR="001D4F7E" w:rsidTr="001D4F7E">
        <w:trPr>
          <w:trHeight w:val="227"/>
        </w:trPr>
        <w:tc>
          <w:tcPr>
            <w:tcW w:w="2405" w:type="dxa"/>
          </w:tcPr>
          <w:p w:rsidRPr="00224E58" w:rsidR="001D4F7E" w:rsidP="001D4F7E" w:rsidRDefault="001D4F7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right w:val="thinThickSmallGap" w:color="auto" w:sz="12" w:space="0"/>
            </w:tcBorders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4" w:type="dxa"/>
            <w:tcBorders>
              <w:left w:val="thinThickSmallGap" w:color="auto" w:sz="12" w:space="0"/>
            </w:tcBorders>
          </w:tcPr>
          <w:p w:rsidRPr="00224E58" w:rsidR="001D4F7E" w:rsidP="001D4F7E" w:rsidRDefault="001D4F7E">
            <w:pPr>
              <w:rPr>
                <w:sz w:val="16"/>
                <w:szCs w:val="16"/>
              </w:rPr>
            </w:pPr>
          </w:p>
        </w:tc>
        <w:tc>
          <w:tcPr>
            <w:tcW w:w="683" w:type="dxa"/>
            <w:vAlign w:val="center"/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vAlign w:val="center"/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</w:tr>
      <w:tr w:rsidRPr="00224E58" w:rsidR="001D4F7E" w:rsidTr="001D4F7E">
        <w:trPr>
          <w:trHeight w:val="227"/>
        </w:trPr>
        <w:tc>
          <w:tcPr>
            <w:tcW w:w="2405" w:type="dxa"/>
          </w:tcPr>
          <w:p w:rsidRPr="00224E58" w:rsidR="001D4F7E" w:rsidP="001D4F7E" w:rsidRDefault="001D4F7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right w:val="thinThickSmallGap" w:color="auto" w:sz="12" w:space="0"/>
            </w:tcBorders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4" w:type="dxa"/>
            <w:tcBorders>
              <w:left w:val="thinThickSmallGap" w:color="auto" w:sz="12" w:space="0"/>
            </w:tcBorders>
          </w:tcPr>
          <w:p w:rsidRPr="00224E58" w:rsidR="001D4F7E" w:rsidP="001D4F7E" w:rsidRDefault="001D4F7E">
            <w:pPr>
              <w:rPr>
                <w:sz w:val="16"/>
                <w:szCs w:val="16"/>
              </w:rPr>
            </w:pPr>
          </w:p>
        </w:tc>
        <w:tc>
          <w:tcPr>
            <w:tcW w:w="683" w:type="dxa"/>
            <w:vAlign w:val="center"/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vAlign w:val="center"/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</w:tr>
      <w:tr w:rsidRPr="00224E58" w:rsidR="001D4F7E" w:rsidTr="001D4F7E">
        <w:trPr>
          <w:trHeight w:val="227"/>
        </w:trPr>
        <w:tc>
          <w:tcPr>
            <w:tcW w:w="2405" w:type="dxa"/>
          </w:tcPr>
          <w:p w:rsidRPr="00224E58" w:rsidR="001D4F7E" w:rsidP="001D4F7E" w:rsidRDefault="001D4F7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right w:val="thinThickSmallGap" w:color="auto" w:sz="12" w:space="0"/>
            </w:tcBorders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4" w:type="dxa"/>
            <w:tcBorders>
              <w:left w:val="thinThickSmallGap" w:color="auto" w:sz="12" w:space="0"/>
            </w:tcBorders>
          </w:tcPr>
          <w:p w:rsidRPr="00224E58" w:rsidR="001D4F7E" w:rsidP="001D4F7E" w:rsidRDefault="001D4F7E">
            <w:pPr>
              <w:rPr>
                <w:sz w:val="16"/>
                <w:szCs w:val="16"/>
              </w:rPr>
            </w:pPr>
          </w:p>
        </w:tc>
        <w:tc>
          <w:tcPr>
            <w:tcW w:w="683" w:type="dxa"/>
            <w:vAlign w:val="center"/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vAlign w:val="center"/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</w:tr>
      <w:tr w:rsidRPr="00224E58" w:rsidR="001D4F7E" w:rsidTr="001D4F7E">
        <w:trPr>
          <w:trHeight w:val="227"/>
        </w:trPr>
        <w:tc>
          <w:tcPr>
            <w:tcW w:w="2405" w:type="dxa"/>
          </w:tcPr>
          <w:p w:rsidRPr="00224E58" w:rsidR="001D4F7E" w:rsidP="001D4F7E" w:rsidRDefault="001D4F7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right w:val="thinThickSmallGap" w:color="auto" w:sz="12" w:space="0"/>
            </w:tcBorders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4" w:type="dxa"/>
            <w:tcBorders>
              <w:left w:val="thinThickSmallGap" w:color="auto" w:sz="12" w:space="0"/>
            </w:tcBorders>
          </w:tcPr>
          <w:p w:rsidRPr="00224E58" w:rsidR="001D4F7E" w:rsidP="001D4F7E" w:rsidRDefault="001D4F7E">
            <w:pPr>
              <w:rPr>
                <w:sz w:val="16"/>
                <w:szCs w:val="16"/>
              </w:rPr>
            </w:pPr>
          </w:p>
        </w:tc>
        <w:tc>
          <w:tcPr>
            <w:tcW w:w="683" w:type="dxa"/>
            <w:vAlign w:val="center"/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vAlign w:val="center"/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</w:tr>
      <w:tr w:rsidRPr="00224E58" w:rsidR="001D4F7E" w:rsidTr="001D4F7E">
        <w:trPr>
          <w:trHeight w:val="227"/>
        </w:trPr>
        <w:tc>
          <w:tcPr>
            <w:tcW w:w="2405" w:type="dxa"/>
          </w:tcPr>
          <w:p w:rsidRPr="00224E58" w:rsidR="001D4F7E" w:rsidP="001D4F7E" w:rsidRDefault="001D4F7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right w:val="thinThickSmallGap" w:color="auto" w:sz="12" w:space="0"/>
            </w:tcBorders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4" w:type="dxa"/>
            <w:tcBorders>
              <w:left w:val="thinThickSmallGap" w:color="auto" w:sz="12" w:space="0"/>
            </w:tcBorders>
          </w:tcPr>
          <w:p w:rsidRPr="00224E58" w:rsidR="001D4F7E" w:rsidP="001D4F7E" w:rsidRDefault="001D4F7E">
            <w:pPr>
              <w:rPr>
                <w:sz w:val="16"/>
                <w:szCs w:val="16"/>
              </w:rPr>
            </w:pPr>
          </w:p>
        </w:tc>
        <w:tc>
          <w:tcPr>
            <w:tcW w:w="683" w:type="dxa"/>
            <w:vAlign w:val="center"/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vAlign w:val="center"/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</w:tr>
      <w:tr w:rsidRPr="00224E58" w:rsidR="001D4F7E" w:rsidTr="001D4F7E">
        <w:trPr>
          <w:trHeight w:val="227"/>
        </w:trPr>
        <w:tc>
          <w:tcPr>
            <w:tcW w:w="2405" w:type="dxa"/>
          </w:tcPr>
          <w:p w:rsidRPr="00224E58" w:rsidR="001D4F7E" w:rsidP="001D4F7E" w:rsidRDefault="001D4F7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right w:val="thinThickSmallGap" w:color="auto" w:sz="12" w:space="0"/>
            </w:tcBorders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4" w:type="dxa"/>
            <w:tcBorders>
              <w:left w:val="thinThickSmallGap" w:color="auto" w:sz="12" w:space="0"/>
            </w:tcBorders>
          </w:tcPr>
          <w:p w:rsidRPr="00224E58" w:rsidR="001D4F7E" w:rsidP="001D4F7E" w:rsidRDefault="001D4F7E">
            <w:pPr>
              <w:rPr>
                <w:sz w:val="16"/>
                <w:szCs w:val="16"/>
              </w:rPr>
            </w:pPr>
          </w:p>
        </w:tc>
        <w:tc>
          <w:tcPr>
            <w:tcW w:w="683" w:type="dxa"/>
            <w:vAlign w:val="center"/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vAlign w:val="center"/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</w:tr>
      <w:tr w:rsidRPr="00224E58" w:rsidR="001D4F7E" w:rsidTr="001D4F7E">
        <w:trPr>
          <w:trHeight w:val="227"/>
        </w:trPr>
        <w:tc>
          <w:tcPr>
            <w:tcW w:w="2405" w:type="dxa"/>
          </w:tcPr>
          <w:p w:rsidRPr="00224E58" w:rsidR="001D4F7E" w:rsidP="001D4F7E" w:rsidRDefault="001D4F7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right w:val="thinThickSmallGap" w:color="auto" w:sz="12" w:space="0"/>
            </w:tcBorders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4" w:type="dxa"/>
            <w:tcBorders>
              <w:left w:val="thinThickSmallGap" w:color="auto" w:sz="12" w:space="0"/>
            </w:tcBorders>
          </w:tcPr>
          <w:p w:rsidRPr="00224E58" w:rsidR="001D4F7E" w:rsidP="001D4F7E" w:rsidRDefault="001D4F7E">
            <w:pPr>
              <w:rPr>
                <w:sz w:val="16"/>
                <w:szCs w:val="16"/>
              </w:rPr>
            </w:pPr>
          </w:p>
        </w:tc>
        <w:tc>
          <w:tcPr>
            <w:tcW w:w="683" w:type="dxa"/>
            <w:vAlign w:val="center"/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vAlign w:val="center"/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</w:tr>
      <w:tr w:rsidRPr="00224E58" w:rsidR="001D4F7E" w:rsidTr="001D4F7E">
        <w:trPr>
          <w:trHeight w:val="227"/>
        </w:trPr>
        <w:tc>
          <w:tcPr>
            <w:tcW w:w="2405" w:type="dxa"/>
          </w:tcPr>
          <w:p w:rsidRPr="00224E58" w:rsidR="001D4F7E" w:rsidP="001D4F7E" w:rsidRDefault="001D4F7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right w:val="thinThickSmallGap" w:color="auto" w:sz="12" w:space="0"/>
            </w:tcBorders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4" w:type="dxa"/>
            <w:tcBorders>
              <w:left w:val="thinThickSmallGap" w:color="auto" w:sz="12" w:space="0"/>
            </w:tcBorders>
          </w:tcPr>
          <w:p w:rsidRPr="00224E58" w:rsidR="001D4F7E" w:rsidP="001D4F7E" w:rsidRDefault="001D4F7E">
            <w:pPr>
              <w:rPr>
                <w:sz w:val="16"/>
                <w:szCs w:val="16"/>
              </w:rPr>
            </w:pPr>
          </w:p>
        </w:tc>
        <w:tc>
          <w:tcPr>
            <w:tcW w:w="683" w:type="dxa"/>
            <w:vAlign w:val="center"/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vAlign w:val="center"/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</w:tr>
      <w:tr w:rsidRPr="00224E58" w:rsidR="001D4F7E" w:rsidTr="001D4F7E">
        <w:trPr>
          <w:trHeight w:val="227"/>
        </w:trPr>
        <w:tc>
          <w:tcPr>
            <w:tcW w:w="2405" w:type="dxa"/>
          </w:tcPr>
          <w:p w:rsidRPr="00224E58" w:rsidR="001D4F7E" w:rsidP="001D4F7E" w:rsidRDefault="001D4F7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right w:val="thinThickSmallGap" w:color="auto" w:sz="12" w:space="0"/>
            </w:tcBorders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4" w:type="dxa"/>
            <w:tcBorders>
              <w:left w:val="thinThickSmallGap" w:color="auto" w:sz="12" w:space="0"/>
            </w:tcBorders>
          </w:tcPr>
          <w:p w:rsidRPr="00224E58" w:rsidR="001D4F7E" w:rsidP="001D4F7E" w:rsidRDefault="001D4F7E">
            <w:pPr>
              <w:rPr>
                <w:sz w:val="16"/>
                <w:szCs w:val="16"/>
              </w:rPr>
            </w:pPr>
          </w:p>
        </w:tc>
        <w:tc>
          <w:tcPr>
            <w:tcW w:w="683" w:type="dxa"/>
            <w:vAlign w:val="center"/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vAlign w:val="center"/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</w:tr>
      <w:tr w:rsidRPr="00224E58" w:rsidR="001D4F7E" w:rsidTr="001D4F7E">
        <w:trPr>
          <w:trHeight w:val="227"/>
        </w:trPr>
        <w:tc>
          <w:tcPr>
            <w:tcW w:w="2405" w:type="dxa"/>
          </w:tcPr>
          <w:p w:rsidRPr="00224E58" w:rsidR="001D4F7E" w:rsidP="001D4F7E" w:rsidRDefault="001D4F7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right w:val="thinThickSmallGap" w:color="auto" w:sz="12" w:space="0"/>
            </w:tcBorders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4" w:type="dxa"/>
            <w:tcBorders>
              <w:left w:val="thinThickSmallGap" w:color="auto" w:sz="12" w:space="0"/>
            </w:tcBorders>
          </w:tcPr>
          <w:p w:rsidRPr="00224E58" w:rsidR="001D4F7E" w:rsidP="001D4F7E" w:rsidRDefault="001D4F7E">
            <w:pPr>
              <w:rPr>
                <w:sz w:val="16"/>
                <w:szCs w:val="16"/>
              </w:rPr>
            </w:pPr>
          </w:p>
        </w:tc>
        <w:tc>
          <w:tcPr>
            <w:tcW w:w="683" w:type="dxa"/>
            <w:vAlign w:val="center"/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vAlign w:val="center"/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</w:tr>
      <w:tr w:rsidRPr="00224E58" w:rsidR="001D4F7E" w:rsidTr="001D4F7E">
        <w:trPr>
          <w:trHeight w:val="227"/>
        </w:trPr>
        <w:tc>
          <w:tcPr>
            <w:tcW w:w="2405" w:type="dxa"/>
          </w:tcPr>
          <w:p w:rsidRPr="00224E58" w:rsidR="001D4F7E" w:rsidP="001D4F7E" w:rsidRDefault="001D4F7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Pr="00224E58" w:rsidR="001D4F7E" w:rsidP="001D4F7E" w:rsidRDefault="001D4F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Pr="00224E58" w:rsidR="001D4F7E" w:rsidP="001D4F7E" w:rsidRDefault="001D4F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Pr="00224E58" w:rsidR="001D4F7E" w:rsidP="001D4F7E" w:rsidRDefault="001D4F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thinThickSmallGap" w:color="auto" w:sz="12" w:space="0"/>
            </w:tcBorders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4" w:type="dxa"/>
            <w:tcBorders>
              <w:left w:val="thinThickSmallGap" w:color="auto" w:sz="12" w:space="0"/>
            </w:tcBorders>
          </w:tcPr>
          <w:p w:rsidRPr="00224E58" w:rsidR="001D4F7E" w:rsidP="001D4F7E" w:rsidRDefault="001D4F7E">
            <w:pPr>
              <w:rPr>
                <w:sz w:val="16"/>
                <w:szCs w:val="16"/>
              </w:rPr>
            </w:pPr>
          </w:p>
        </w:tc>
        <w:tc>
          <w:tcPr>
            <w:tcW w:w="683" w:type="dxa"/>
            <w:vAlign w:val="center"/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vAlign w:val="center"/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</w:tr>
      <w:tr w:rsidRPr="00224E58" w:rsidR="001D4F7E" w:rsidTr="001D4F7E">
        <w:trPr>
          <w:trHeight w:val="227"/>
        </w:trPr>
        <w:tc>
          <w:tcPr>
            <w:tcW w:w="10343" w:type="dxa"/>
            <w:gridSpan w:val="10"/>
            <w:vAlign w:val="center"/>
          </w:tcPr>
          <w:p w:rsidRPr="00224E58" w:rsidR="001D4F7E" w:rsidP="001D4F7E" w:rsidRDefault="001D4F7E">
            <w:pPr>
              <w:jc w:val="center"/>
              <w:rPr>
                <w:sz w:val="18"/>
                <w:szCs w:val="18"/>
              </w:rPr>
            </w:pPr>
            <w:r w:rsidRPr="00224E58">
              <w:rPr>
                <w:b/>
                <w:sz w:val="18"/>
                <w:szCs w:val="18"/>
              </w:rPr>
              <w:t>SEÇMELİ DERS GRUBU</w:t>
            </w:r>
          </w:p>
        </w:tc>
      </w:tr>
      <w:tr w:rsidRPr="00224E58" w:rsidR="001D4F7E" w:rsidTr="001D4F7E">
        <w:trPr>
          <w:trHeight w:val="407"/>
        </w:trPr>
        <w:tc>
          <w:tcPr>
            <w:tcW w:w="2405" w:type="dxa"/>
            <w:tcBorders>
              <w:right w:val="single" w:color="auto" w:sz="4" w:space="0"/>
            </w:tcBorders>
          </w:tcPr>
          <w:p w:rsidRPr="00224E58" w:rsidR="001D4F7E" w:rsidP="001D4F7E" w:rsidRDefault="001D4F7E">
            <w:pPr>
              <w:rPr>
                <w:sz w:val="18"/>
                <w:szCs w:val="18"/>
              </w:rPr>
            </w:pPr>
            <w:r w:rsidRPr="00224E58">
              <w:rPr>
                <w:sz w:val="18"/>
                <w:szCs w:val="18"/>
              </w:rPr>
              <w:t>Ders Kodu-Adı</w:t>
            </w:r>
          </w:p>
        </w:tc>
        <w:tc>
          <w:tcPr>
            <w:tcW w:w="709" w:type="dxa"/>
          </w:tcPr>
          <w:p w:rsidRPr="005D5E2C" w:rsidR="001D4F7E" w:rsidP="001D4F7E" w:rsidRDefault="001D4F7E">
            <w:pPr>
              <w:jc w:val="center"/>
              <w:rPr>
                <w:sz w:val="14"/>
                <w:szCs w:val="14"/>
              </w:rPr>
            </w:pPr>
            <w:r w:rsidRPr="005D5E2C">
              <w:rPr>
                <w:sz w:val="14"/>
                <w:szCs w:val="14"/>
              </w:rPr>
              <w:t>DERS SAATİ</w:t>
            </w:r>
          </w:p>
          <w:p w:rsidRPr="005D5E2C" w:rsidR="001D4F7E" w:rsidP="001D4F7E" w:rsidRDefault="001D4F7E">
            <w:pPr>
              <w:jc w:val="center"/>
              <w:rPr>
                <w:sz w:val="14"/>
                <w:szCs w:val="14"/>
              </w:rPr>
            </w:pPr>
            <w:r w:rsidRPr="005D5E2C">
              <w:rPr>
                <w:sz w:val="14"/>
                <w:szCs w:val="14"/>
              </w:rPr>
              <w:t>(T/U/L)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:rsidRPr="005D5E2C" w:rsidR="001D4F7E" w:rsidP="001D4F7E" w:rsidRDefault="001D4F7E">
            <w:pPr>
              <w:jc w:val="center"/>
              <w:rPr>
                <w:sz w:val="14"/>
                <w:szCs w:val="14"/>
              </w:rPr>
            </w:pPr>
            <w:r w:rsidRPr="005D5E2C">
              <w:rPr>
                <w:sz w:val="14"/>
                <w:szCs w:val="14"/>
              </w:rPr>
              <w:t>KODU</w:t>
            </w:r>
          </w:p>
        </w:tc>
        <w:tc>
          <w:tcPr>
            <w:tcW w:w="708" w:type="dxa"/>
            <w:tcBorders>
              <w:right w:val="single" w:color="auto" w:sz="4" w:space="0"/>
            </w:tcBorders>
            <w:vAlign w:val="center"/>
          </w:tcPr>
          <w:p w:rsidRPr="005D5E2C" w:rsidR="001D4F7E" w:rsidP="001D4F7E" w:rsidRDefault="001D4F7E">
            <w:pPr>
              <w:jc w:val="center"/>
              <w:rPr>
                <w:sz w:val="14"/>
                <w:szCs w:val="14"/>
              </w:rPr>
            </w:pPr>
            <w:r w:rsidRPr="005D5E2C">
              <w:rPr>
                <w:sz w:val="14"/>
                <w:szCs w:val="14"/>
              </w:rPr>
              <w:t>AKTS</w:t>
            </w:r>
          </w:p>
        </w:tc>
        <w:tc>
          <w:tcPr>
            <w:tcW w:w="800" w:type="dxa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 w:rsidRPr="005D5E2C" w:rsidR="001D4F7E" w:rsidP="001D4F7E" w:rsidRDefault="001D4F7E">
            <w:pPr>
              <w:jc w:val="center"/>
              <w:rPr>
                <w:sz w:val="14"/>
                <w:szCs w:val="14"/>
              </w:rPr>
            </w:pPr>
            <w:r w:rsidRPr="005D5E2C">
              <w:rPr>
                <w:sz w:val="14"/>
                <w:szCs w:val="14"/>
              </w:rPr>
              <w:t>KREDİSİ</w:t>
            </w:r>
          </w:p>
        </w:tc>
        <w:tc>
          <w:tcPr>
            <w:tcW w:w="2744" w:type="dxa"/>
            <w:tcBorders>
              <w:left w:val="thinThickSmallGap" w:color="auto" w:sz="12" w:space="0"/>
              <w:right w:val="single" w:color="auto" w:sz="4" w:space="0"/>
            </w:tcBorders>
          </w:tcPr>
          <w:p w:rsidRPr="00224E58" w:rsidR="001D4F7E" w:rsidP="001D4F7E" w:rsidRDefault="001D4F7E">
            <w:pPr>
              <w:rPr>
                <w:sz w:val="18"/>
                <w:szCs w:val="18"/>
              </w:rPr>
            </w:pPr>
            <w:r w:rsidRPr="00224E58">
              <w:rPr>
                <w:sz w:val="18"/>
                <w:szCs w:val="18"/>
              </w:rPr>
              <w:t>Üniversite Seçmeli Ders Grubu/</w:t>
            </w:r>
          </w:p>
          <w:p w:rsidRPr="00224E58" w:rsidR="001D4F7E" w:rsidP="001D4F7E" w:rsidRDefault="001D4F7E">
            <w:pPr>
              <w:rPr>
                <w:sz w:val="18"/>
                <w:szCs w:val="18"/>
              </w:rPr>
            </w:pPr>
            <w:r w:rsidRPr="00224E58">
              <w:rPr>
                <w:sz w:val="18"/>
                <w:szCs w:val="18"/>
              </w:rPr>
              <w:t xml:space="preserve">Bölüm Teknik Seçmeli Ders Grubu </w:t>
            </w:r>
          </w:p>
        </w:tc>
        <w:tc>
          <w:tcPr>
            <w:tcW w:w="810" w:type="dxa"/>
            <w:gridSpan w:val="2"/>
            <w:tcBorders>
              <w:left w:val="single" w:color="auto" w:sz="4" w:space="0"/>
            </w:tcBorders>
            <w:vAlign w:val="center"/>
          </w:tcPr>
          <w:p w:rsidRPr="005D5E2C" w:rsidR="001D4F7E" w:rsidP="001D4F7E" w:rsidRDefault="001D4F7E">
            <w:pPr>
              <w:jc w:val="center"/>
              <w:rPr>
                <w:sz w:val="14"/>
                <w:szCs w:val="14"/>
              </w:rPr>
            </w:pPr>
            <w:r w:rsidRPr="005D5E2C">
              <w:rPr>
                <w:sz w:val="14"/>
                <w:szCs w:val="14"/>
              </w:rPr>
              <w:t>KODU</w:t>
            </w:r>
          </w:p>
        </w:tc>
        <w:tc>
          <w:tcPr>
            <w:tcW w:w="608" w:type="dxa"/>
            <w:tcBorders>
              <w:left w:val="single" w:color="auto" w:sz="4" w:space="0"/>
            </w:tcBorders>
            <w:vAlign w:val="center"/>
          </w:tcPr>
          <w:p w:rsidRPr="005D5E2C" w:rsidR="001D4F7E" w:rsidP="001D4F7E" w:rsidRDefault="001D4F7E">
            <w:pPr>
              <w:jc w:val="center"/>
              <w:rPr>
                <w:sz w:val="14"/>
                <w:szCs w:val="14"/>
              </w:rPr>
            </w:pPr>
            <w:r w:rsidRPr="005D5E2C">
              <w:rPr>
                <w:sz w:val="14"/>
                <w:szCs w:val="14"/>
              </w:rPr>
              <w:t>AKTS</w:t>
            </w:r>
          </w:p>
        </w:tc>
        <w:tc>
          <w:tcPr>
            <w:tcW w:w="850" w:type="dxa"/>
            <w:tcBorders>
              <w:left w:val="single" w:color="auto" w:sz="4" w:space="0"/>
            </w:tcBorders>
            <w:vAlign w:val="center"/>
          </w:tcPr>
          <w:p w:rsidRPr="005D5E2C" w:rsidR="001D4F7E" w:rsidP="001D4F7E" w:rsidRDefault="001D4F7E">
            <w:pPr>
              <w:jc w:val="center"/>
              <w:rPr>
                <w:sz w:val="14"/>
                <w:szCs w:val="14"/>
              </w:rPr>
            </w:pPr>
            <w:r w:rsidRPr="005D5E2C">
              <w:rPr>
                <w:sz w:val="14"/>
                <w:szCs w:val="14"/>
              </w:rPr>
              <w:t>KREDİSİ</w:t>
            </w:r>
          </w:p>
        </w:tc>
      </w:tr>
      <w:tr w:rsidRPr="00224E58" w:rsidR="001D4F7E" w:rsidTr="001D4F7E">
        <w:trPr>
          <w:trHeight w:val="227"/>
        </w:trPr>
        <w:tc>
          <w:tcPr>
            <w:tcW w:w="2405" w:type="dxa"/>
            <w:tcBorders>
              <w:right w:val="single" w:color="auto" w:sz="4" w:space="0"/>
            </w:tcBorders>
          </w:tcPr>
          <w:p w:rsidRPr="00224E58" w:rsidR="001D4F7E" w:rsidP="001D4F7E" w:rsidRDefault="001D4F7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Pr="00224E58" w:rsidR="001D4F7E" w:rsidP="001D4F7E" w:rsidRDefault="001D4F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</w:tcPr>
          <w:p w:rsidRPr="00224E58" w:rsidR="001D4F7E" w:rsidP="001D4F7E" w:rsidRDefault="001D4F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color="auto" w:sz="4" w:space="0"/>
            </w:tcBorders>
          </w:tcPr>
          <w:p w:rsidRPr="00224E58" w:rsidR="001D4F7E" w:rsidP="001D4F7E" w:rsidRDefault="001D4F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thinThickSmallGap" w:color="auto" w:sz="12" w:space="0"/>
            </w:tcBorders>
          </w:tcPr>
          <w:p w:rsidRPr="00224E58" w:rsidR="001D4F7E" w:rsidP="001D4F7E" w:rsidRDefault="001D4F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4" w:type="dxa"/>
            <w:tcBorders>
              <w:left w:val="thinThickSmallGap" w:color="auto" w:sz="12" w:space="0"/>
              <w:right w:val="single" w:color="auto" w:sz="4" w:space="0"/>
            </w:tcBorders>
          </w:tcPr>
          <w:p w:rsidRPr="00224E58" w:rsidR="001D4F7E" w:rsidP="001D4F7E" w:rsidRDefault="001D4F7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left w:val="single" w:color="auto" w:sz="4" w:space="0"/>
            </w:tcBorders>
          </w:tcPr>
          <w:p w:rsidRPr="00224E58" w:rsidR="001D4F7E" w:rsidP="001D4F7E" w:rsidRDefault="001D4F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tcBorders>
              <w:left w:val="single" w:color="auto" w:sz="4" w:space="0"/>
            </w:tcBorders>
          </w:tcPr>
          <w:p w:rsidRPr="00224E58" w:rsidR="001D4F7E" w:rsidP="001D4F7E" w:rsidRDefault="001D4F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color="auto" w:sz="4" w:space="0"/>
            </w:tcBorders>
          </w:tcPr>
          <w:p w:rsidRPr="00224E58" w:rsidR="001D4F7E" w:rsidP="001D4F7E" w:rsidRDefault="001D4F7E">
            <w:pPr>
              <w:jc w:val="center"/>
              <w:rPr>
                <w:sz w:val="18"/>
                <w:szCs w:val="18"/>
              </w:rPr>
            </w:pPr>
          </w:p>
        </w:tc>
      </w:tr>
      <w:tr w:rsidRPr="00224E58" w:rsidR="001D4F7E" w:rsidTr="001D4F7E">
        <w:trPr>
          <w:trHeight w:val="227"/>
        </w:trPr>
        <w:tc>
          <w:tcPr>
            <w:tcW w:w="2405" w:type="dxa"/>
            <w:tcBorders>
              <w:right w:val="single" w:color="auto" w:sz="4" w:space="0"/>
            </w:tcBorders>
          </w:tcPr>
          <w:p w:rsidRPr="00224E58" w:rsidR="001D4F7E" w:rsidP="001D4F7E" w:rsidRDefault="001D4F7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Pr="00224E58" w:rsidR="001D4F7E" w:rsidP="001D4F7E" w:rsidRDefault="001D4F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</w:tcPr>
          <w:p w:rsidRPr="00224E58" w:rsidR="001D4F7E" w:rsidP="001D4F7E" w:rsidRDefault="001D4F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color="auto" w:sz="4" w:space="0"/>
            </w:tcBorders>
          </w:tcPr>
          <w:p w:rsidRPr="00224E58" w:rsidR="001D4F7E" w:rsidP="001D4F7E" w:rsidRDefault="001D4F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thinThickSmallGap" w:color="auto" w:sz="12" w:space="0"/>
            </w:tcBorders>
          </w:tcPr>
          <w:p w:rsidRPr="00224E58" w:rsidR="001D4F7E" w:rsidP="001D4F7E" w:rsidRDefault="001D4F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4" w:type="dxa"/>
            <w:tcBorders>
              <w:left w:val="thinThickSmallGap" w:color="auto" w:sz="12" w:space="0"/>
              <w:right w:val="single" w:color="auto" w:sz="4" w:space="0"/>
            </w:tcBorders>
          </w:tcPr>
          <w:p w:rsidRPr="00224E58" w:rsidR="001D4F7E" w:rsidP="001D4F7E" w:rsidRDefault="001D4F7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left w:val="single" w:color="auto" w:sz="4" w:space="0"/>
            </w:tcBorders>
          </w:tcPr>
          <w:p w:rsidRPr="00224E58" w:rsidR="001D4F7E" w:rsidP="001D4F7E" w:rsidRDefault="001D4F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tcBorders>
              <w:left w:val="single" w:color="auto" w:sz="4" w:space="0"/>
            </w:tcBorders>
          </w:tcPr>
          <w:p w:rsidRPr="00224E58" w:rsidR="001D4F7E" w:rsidP="001D4F7E" w:rsidRDefault="001D4F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color="auto" w:sz="4" w:space="0"/>
            </w:tcBorders>
          </w:tcPr>
          <w:p w:rsidRPr="00224E58" w:rsidR="001D4F7E" w:rsidP="001D4F7E" w:rsidRDefault="001D4F7E">
            <w:pPr>
              <w:jc w:val="center"/>
              <w:rPr>
                <w:sz w:val="18"/>
                <w:szCs w:val="18"/>
              </w:rPr>
            </w:pPr>
          </w:p>
        </w:tc>
      </w:tr>
      <w:tr w:rsidRPr="00224E58" w:rsidR="001D4F7E" w:rsidTr="001D4F7E">
        <w:trPr>
          <w:trHeight w:val="227"/>
        </w:trPr>
        <w:tc>
          <w:tcPr>
            <w:tcW w:w="2405" w:type="dxa"/>
            <w:tcBorders>
              <w:right w:val="single" w:color="auto" w:sz="4" w:space="0"/>
            </w:tcBorders>
          </w:tcPr>
          <w:p w:rsidRPr="00224E58" w:rsidR="001D4F7E" w:rsidP="001D4F7E" w:rsidRDefault="001D4F7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Pr="00224E58" w:rsidR="001D4F7E" w:rsidP="001D4F7E" w:rsidRDefault="001D4F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</w:tcPr>
          <w:p w:rsidRPr="00224E58" w:rsidR="001D4F7E" w:rsidP="001D4F7E" w:rsidRDefault="001D4F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color="auto" w:sz="4" w:space="0"/>
            </w:tcBorders>
          </w:tcPr>
          <w:p w:rsidRPr="00224E58" w:rsidR="001D4F7E" w:rsidP="001D4F7E" w:rsidRDefault="001D4F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thinThickSmallGap" w:color="auto" w:sz="12" w:space="0"/>
            </w:tcBorders>
          </w:tcPr>
          <w:p w:rsidRPr="00224E58" w:rsidR="001D4F7E" w:rsidP="001D4F7E" w:rsidRDefault="001D4F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4" w:type="dxa"/>
            <w:tcBorders>
              <w:left w:val="thinThickSmallGap" w:color="auto" w:sz="12" w:space="0"/>
              <w:right w:val="single" w:color="auto" w:sz="4" w:space="0"/>
            </w:tcBorders>
          </w:tcPr>
          <w:p w:rsidRPr="00224E58" w:rsidR="001D4F7E" w:rsidP="001D4F7E" w:rsidRDefault="001D4F7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left w:val="single" w:color="auto" w:sz="4" w:space="0"/>
            </w:tcBorders>
          </w:tcPr>
          <w:p w:rsidRPr="00224E58" w:rsidR="001D4F7E" w:rsidP="001D4F7E" w:rsidRDefault="001D4F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tcBorders>
              <w:left w:val="single" w:color="auto" w:sz="4" w:space="0"/>
            </w:tcBorders>
          </w:tcPr>
          <w:p w:rsidRPr="00224E58" w:rsidR="001D4F7E" w:rsidP="001D4F7E" w:rsidRDefault="001D4F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color="auto" w:sz="4" w:space="0"/>
            </w:tcBorders>
          </w:tcPr>
          <w:p w:rsidRPr="00224E58" w:rsidR="001D4F7E" w:rsidP="001D4F7E" w:rsidRDefault="001D4F7E">
            <w:pPr>
              <w:jc w:val="center"/>
              <w:rPr>
                <w:sz w:val="18"/>
                <w:szCs w:val="18"/>
              </w:rPr>
            </w:pPr>
          </w:p>
        </w:tc>
      </w:tr>
      <w:tr w:rsidRPr="00224E58" w:rsidR="001D4F7E" w:rsidTr="001D4F7E">
        <w:trPr>
          <w:trHeight w:val="227"/>
        </w:trPr>
        <w:tc>
          <w:tcPr>
            <w:tcW w:w="2405" w:type="dxa"/>
            <w:tcBorders>
              <w:right w:val="single" w:color="auto" w:sz="4" w:space="0"/>
            </w:tcBorders>
          </w:tcPr>
          <w:p w:rsidRPr="00224E58" w:rsidR="001D4F7E" w:rsidP="001D4F7E" w:rsidRDefault="001D4F7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Pr="00224E58" w:rsidR="001D4F7E" w:rsidP="001D4F7E" w:rsidRDefault="001D4F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</w:tcPr>
          <w:p w:rsidRPr="00224E58" w:rsidR="001D4F7E" w:rsidP="001D4F7E" w:rsidRDefault="001D4F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color="auto" w:sz="4" w:space="0"/>
            </w:tcBorders>
          </w:tcPr>
          <w:p w:rsidRPr="00224E58" w:rsidR="001D4F7E" w:rsidP="001D4F7E" w:rsidRDefault="001D4F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thinThickSmallGap" w:color="auto" w:sz="12" w:space="0"/>
            </w:tcBorders>
          </w:tcPr>
          <w:p w:rsidRPr="00224E58" w:rsidR="001D4F7E" w:rsidP="001D4F7E" w:rsidRDefault="001D4F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4" w:type="dxa"/>
            <w:tcBorders>
              <w:left w:val="thinThickSmallGap" w:color="auto" w:sz="12" w:space="0"/>
              <w:right w:val="single" w:color="auto" w:sz="4" w:space="0"/>
            </w:tcBorders>
          </w:tcPr>
          <w:p w:rsidRPr="00224E58" w:rsidR="001D4F7E" w:rsidP="001D4F7E" w:rsidRDefault="001D4F7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left w:val="single" w:color="auto" w:sz="4" w:space="0"/>
            </w:tcBorders>
          </w:tcPr>
          <w:p w:rsidRPr="00224E58" w:rsidR="001D4F7E" w:rsidP="001D4F7E" w:rsidRDefault="001D4F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tcBorders>
              <w:left w:val="single" w:color="auto" w:sz="4" w:space="0"/>
            </w:tcBorders>
          </w:tcPr>
          <w:p w:rsidRPr="00224E58" w:rsidR="001D4F7E" w:rsidP="001D4F7E" w:rsidRDefault="001D4F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color="auto" w:sz="4" w:space="0"/>
            </w:tcBorders>
          </w:tcPr>
          <w:p w:rsidRPr="00224E58" w:rsidR="001D4F7E" w:rsidP="001D4F7E" w:rsidRDefault="001D4F7E">
            <w:pPr>
              <w:jc w:val="center"/>
              <w:rPr>
                <w:sz w:val="18"/>
                <w:szCs w:val="18"/>
              </w:rPr>
            </w:pPr>
          </w:p>
        </w:tc>
      </w:tr>
      <w:tr w:rsidRPr="00224E58" w:rsidR="001D4F7E" w:rsidTr="001D4F7E">
        <w:trPr>
          <w:trHeight w:val="227"/>
        </w:trPr>
        <w:tc>
          <w:tcPr>
            <w:tcW w:w="2405" w:type="dxa"/>
            <w:tcBorders>
              <w:right w:val="single" w:color="auto" w:sz="4" w:space="0"/>
            </w:tcBorders>
          </w:tcPr>
          <w:p w:rsidRPr="00224E58" w:rsidR="001D4F7E" w:rsidP="001D4F7E" w:rsidRDefault="001D4F7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color="auto" w:sz="4" w:space="0"/>
            </w:tcBorders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thinThickSmallGap" w:color="auto" w:sz="12" w:space="0"/>
            </w:tcBorders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4" w:type="dxa"/>
            <w:tcBorders>
              <w:left w:val="thinThickSmallGap" w:color="auto" w:sz="12" w:space="0"/>
              <w:right w:val="single" w:color="auto" w:sz="4" w:space="0"/>
            </w:tcBorders>
          </w:tcPr>
          <w:p w:rsidRPr="00224E58" w:rsidR="001D4F7E" w:rsidP="001D4F7E" w:rsidRDefault="001D4F7E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left w:val="single" w:color="auto" w:sz="4" w:space="0"/>
            </w:tcBorders>
            <w:vAlign w:val="center"/>
          </w:tcPr>
          <w:p w:rsidRPr="00224E58" w:rsidR="001D4F7E" w:rsidP="001D4F7E" w:rsidRDefault="001D4F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tcBorders>
              <w:left w:val="single" w:color="auto" w:sz="4" w:space="0"/>
            </w:tcBorders>
          </w:tcPr>
          <w:p w:rsidRPr="00224E58" w:rsidR="001D4F7E" w:rsidP="001D4F7E" w:rsidRDefault="001D4F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color="auto" w:sz="4" w:space="0"/>
            </w:tcBorders>
          </w:tcPr>
          <w:p w:rsidRPr="00224E58" w:rsidR="001D4F7E" w:rsidP="001D4F7E" w:rsidRDefault="001D4F7E">
            <w:pPr>
              <w:jc w:val="center"/>
              <w:rPr>
                <w:sz w:val="18"/>
                <w:szCs w:val="18"/>
              </w:rPr>
            </w:pPr>
          </w:p>
        </w:tc>
      </w:tr>
    </w:tbl>
    <w:p w:rsidR="001D4F7E" w:rsidP="001D4F7E" w:rsidRDefault="001D4F7E"/>
    <w:p w:rsidR="001D4F7E" w:rsidP="001D4F7E" w:rsidRDefault="001D4F7E"/>
    <w:p w:rsidR="001D4F7E" w:rsidP="001D4F7E" w:rsidRDefault="001D4F7E"/>
    <w:p w:rsidR="001D4F7E" w:rsidP="001D4F7E" w:rsidRDefault="001D4F7E"/>
    <w:p w:rsidR="001D4F7E" w:rsidP="001D4F7E" w:rsidRDefault="001D4F7E"/>
    <w:p w:rsidR="001D4F7E" w:rsidP="001D4F7E" w:rsidRDefault="001D4F7E"/>
    <w:p w:rsidR="001D4F7E" w:rsidP="001D4F7E" w:rsidRDefault="001D4F7E"/>
    <w:tbl>
      <w:tblPr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98"/>
      </w:tblGrid>
      <w:tr w:rsidRPr="00224E58" w:rsidR="001D4F7E" w:rsidTr="000A7531">
        <w:trPr>
          <w:trHeight w:val="567"/>
          <w:jc w:val="center"/>
        </w:trPr>
        <w:tc>
          <w:tcPr>
            <w:tcW w:w="101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224E58" w:rsidR="001D4F7E" w:rsidP="000A7531" w:rsidRDefault="001D4F7E">
            <w:pPr>
              <w:pStyle w:val="NormalWeb"/>
            </w:pPr>
            <w:r w:rsidRPr="00224E58">
              <w:rPr>
                <w:rStyle w:val="Gl"/>
                <w:sz w:val="20"/>
                <w:szCs w:val="22"/>
              </w:rPr>
              <w:lastRenderedPageBreak/>
              <w:t xml:space="preserve">V. SONUÇ / </w:t>
            </w:r>
            <w:r w:rsidRPr="00224E58">
              <w:rPr>
                <w:rStyle w:val="Vurgu"/>
                <w:b/>
                <w:bCs/>
                <w:sz w:val="20"/>
                <w:szCs w:val="22"/>
              </w:rPr>
              <w:t>RESULT</w:t>
            </w:r>
          </w:p>
        </w:tc>
      </w:tr>
      <w:tr w:rsidRPr="00224E58" w:rsidR="001D4F7E" w:rsidTr="000A7531">
        <w:trPr>
          <w:trHeight w:val="4535"/>
          <w:jc w:val="center"/>
        </w:trPr>
        <w:tc>
          <w:tcPr>
            <w:tcW w:w="101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224E58" w:rsidR="001D4F7E" w:rsidP="000A7531" w:rsidRDefault="001D4F7E">
            <w:pPr>
              <w:pStyle w:val="NormalWeb"/>
              <w:jc w:val="both"/>
            </w:pPr>
            <w:r w:rsidRPr="00224E58">
              <w:rPr>
                <w:sz w:val="20"/>
                <w:szCs w:val="20"/>
              </w:rPr>
              <w:t xml:space="preserve">Başvuru sahibi .......................................................……….’nın dosyası incelenmiş,  Tıp Fakültesi Programı’na </w:t>
            </w:r>
          </w:p>
          <w:p w:rsidRPr="00224E58" w:rsidR="001D4F7E" w:rsidP="000A7531" w:rsidRDefault="001D4F7E">
            <w:pPr>
              <w:pStyle w:val="NormalWeb"/>
              <w:jc w:val="both"/>
            </w:pPr>
            <w:r w:rsidRPr="00224E58">
              <w:t> </w:t>
            </w:r>
          </w:p>
          <w:p w:rsidRPr="00224E58" w:rsidR="001D4F7E" w:rsidP="001D4F7E" w:rsidRDefault="001D4F7E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</w:pPr>
            <w:r w:rsidRPr="00224E58">
              <w:rPr>
                <w:sz w:val="20"/>
                <w:szCs w:val="20"/>
              </w:rPr>
              <w:t>Akademik başarıya göre/ Based on academic standing</w:t>
            </w:r>
          </w:p>
          <w:p w:rsidRPr="00224E58" w:rsidR="001D4F7E" w:rsidP="001D4F7E" w:rsidRDefault="001D4F7E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</w:pPr>
            <w:r w:rsidRPr="00224E58">
              <w:rPr>
                <w:sz w:val="20"/>
                <w:szCs w:val="20"/>
              </w:rPr>
              <w:t>Merkezi Yerleştirme Puanına göre /Based on central placement score</w:t>
            </w:r>
          </w:p>
          <w:p w:rsidRPr="00224E58" w:rsidR="001D4F7E" w:rsidP="000A7531" w:rsidRDefault="001D4F7E">
            <w:pPr>
              <w:pStyle w:val="NormalWeb"/>
              <w:jc w:val="both"/>
              <w:rPr>
                <w:rFonts w:eastAsiaTheme="minorEastAsia"/>
              </w:rPr>
            </w:pPr>
            <w:r w:rsidRPr="00224E58">
              <w:t> </w:t>
            </w:r>
          </w:p>
          <w:p w:rsidRPr="00224E58" w:rsidR="001D4F7E" w:rsidP="000A7531" w:rsidRDefault="001D4F7E">
            <w:pPr>
              <w:pStyle w:val="NormalWeb"/>
              <w:jc w:val="both"/>
            </w:pPr>
            <w:r w:rsidRPr="00224E58">
              <w:rPr>
                <w:sz w:val="20"/>
                <w:szCs w:val="20"/>
              </w:rPr>
              <w:t xml:space="preserve">yatay geçiş yapmasının kabulüne;/ </w:t>
            </w:r>
          </w:p>
          <w:p w:rsidRPr="00224E58" w:rsidR="001D4F7E" w:rsidP="000A7531" w:rsidRDefault="001D4F7E">
            <w:pPr>
              <w:pStyle w:val="NormalWeb"/>
              <w:jc w:val="both"/>
            </w:pPr>
            <w:r w:rsidRPr="00224E58">
              <w:rPr>
                <w:sz w:val="20"/>
                <w:szCs w:val="20"/>
              </w:rPr>
              <w:t>File of the candidate, ………………………………………, has been examined and it is decided for the student; to be transferred to the Faculty of……………………………………………………………………, Department of ……………………………………………………….</w:t>
            </w:r>
          </w:p>
          <w:p w:rsidRPr="00224E58" w:rsidR="001D4F7E" w:rsidP="000A7531" w:rsidRDefault="001D4F7E">
            <w:pPr>
              <w:pStyle w:val="NormalWeb"/>
              <w:jc w:val="both"/>
            </w:pPr>
            <w:r w:rsidRPr="00224E58">
              <w:t> </w:t>
            </w:r>
          </w:p>
          <w:p w:rsidRPr="00224E58" w:rsidR="001D4F7E" w:rsidP="001D4F7E" w:rsidRDefault="001D4F7E">
            <w:pPr>
              <w:numPr>
                <w:ilvl w:val="0"/>
                <w:numId w:val="30"/>
              </w:numPr>
              <w:spacing w:before="100" w:beforeAutospacing="1" w:after="100" w:afterAutospacing="1"/>
              <w:jc w:val="both"/>
            </w:pPr>
            <w:r w:rsidRPr="00224E58">
              <w:rPr>
                <w:sz w:val="20"/>
                <w:szCs w:val="20"/>
              </w:rPr>
              <w:t xml:space="preserve">Kendisine III/1. Bölümde belirtilen derslerden muafiyet verilmesi,/ to be exempted from the courses indicated in section III/1. </w:t>
            </w:r>
          </w:p>
          <w:p w:rsidRPr="00224E58" w:rsidR="001D4F7E" w:rsidP="001D4F7E" w:rsidRDefault="001D4F7E">
            <w:pPr>
              <w:numPr>
                <w:ilvl w:val="0"/>
                <w:numId w:val="30"/>
              </w:numPr>
              <w:spacing w:before="100" w:beforeAutospacing="1" w:after="100" w:afterAutospacing="1"/>
              <w:jc w:val="both"/>
            </w:pPr>
            <w:r w:rsidRPr="00224E58">
              <w:rPr>
                <w:sz w:val="20"/>
                <w:szCs w:val="20"/>
              </w:rPr>
              <w:t>III/2. Bölümde belirtilen alt sınıf/dönemlere ait derslerden sorumlu tutulması,/ to be responsible for the courses of the former levels/terms indicated in section III/2.</w:t>
            </w:r>
          </w:p>
          <w:p w:rsidRPr="00224E58" w:rsidR="001D4F7E" w:rsidP="001D4F7E" w:rsidRDefault="001D4F7E">
            <w:pPr>
              <w:numPr>
                <w:ilvl w:val="0"/>
                <w:numId w:val="30"/>
              </w:numPr>
              <w:spacing w:before="100" w:beforeAutospacing="1" w:after="100" w:afterAutospacing="1"/>
              <w:jc w:val="both"/>
            </w:pPr>
            <w:r w:rsidRPr="00224E58">
              <w:rPr>
                <w:sz w:val="20"/>
                <w:szCs w:val="20"/>
              </w:rPr>
              <w:t>.......... sınıfa intibak ettirilmesi,/ to be accepted to ………….. level</w:t>
            </w:r>
          </w:p>
          <w:p w:rsidRPr="00224E58" w:rsidR="001D4F7E" w:rsidP="001D4F7E" w:rsidRDefault="001D4F7E">
            <w:pPr>
              <w:numPr>
                <w:ilvl w:val="0"/>
                <w:numId w:val="30"/>
              </w:numPr>
              <w:spacing w:before="100" w:beforeAutospacing="1" w:after="100" w:afterAutospacing="1"/>
              <w:jc w:val="both"/>
            </w:pPr>
            <w:r w:rsidRPr="00224E58">
              <w:rPr>
                <w:sz w:val="20"/>
                <w:szCs w:val="20"/>
              </w:rPr>
              <w:t>Önceki üniversite/bölümünde geçen öğrenim sürelerinin azami öğretim süresinden sayılmasının yetkili kurullara önerilmesine karar verildi./ to suggest the authorized committees that the education period spent at former universities/departments should be deducted from the maximum education period.</w:t>
            </w:r>
          </w:p>
        </w:tc>
      </w:tr>
    </w:tbl>
    <w:p w:rsidR="001D4F7E" w:rsidP="001D4F7E" w:rsidRDefault="001D4F7E"/>
    <w:p w:rsidR="001D4F7E" w:rsidP="001D4F7E" w:rsidRDefault="001D4F7E"/>
    <w:p w:rsidR="001D4F7E" w:rsidP="001D4F7E" w:rsidRDefault="001D4F7E"/>
    <w:p w:rsidR="001D4F7E" w:rsidP="001D4F7E" w:rsidRDefault="001D4F7E">
      <w:bookmarkStart w:name="_GoBack" w:id="0"/>
      <w:bookmarkEnd w:id="0"/>
    </w:p>
    <w:p w:rsidR="001D4F7E" w:rsidP="001D4F7E" w:rsidRDefault="001D4F7E"/>
    <w:p w:rsidR="001D4F7E" w:rsidP="001D4F7E" w:rsidRDefault="001D4F7E"/>
    <w:p w:rsidR="001D4F7E" w:rsidP="001D4F7E" w:rsidRDefault="001D4F7E"/>
    <w:p w:rsidR="001D4F7E" w:rsidP="001D4F7E" w:rsidRDefault="001D4F7E"/>
    <w:p w:rsidR="001D4F7E" w:rsidP="001D4F7E" w:rsidRDefault="001D4F7E"/>
    <w:p w:rsidR="001D4F7E" w:rsidP="001D4F7E" w:rsidRDefault="001D4F7E"/>
    <w:p w:rsidR="001D4F7E" w:rsidP="001D4F7E" w:rsidRDefault="001D4F7E"/>
    <w:p w:rsidR="001D4F7E" w:rsidP="001D4F7E" w:rsidRDefault="001D4F7E"/>
    <w:p w:rsidR="001D4F7E" w:rsidP="001D4F7E" w:rsidRDefault="001D4F7E"/>
    <w:p w:rsidR="001D4F7E" w:rsidP="001D4F7E" w:rsidRDefault="001D4F7E"/>
    <w:p w:rsidR="001D4F7E" w:rsidP="001D4F7E" w:rsidRDefault="001D4F7E"/>
    <w:p w:rsidR="001D4F7E" w:rsidP="001D4F7E" w:rsidRDefault="001D4F7E"/>
    <w:p w:rsidR="001D4F7E" w:rsidP="001D4F7E" w:rsidRDefault="001D4F7E"/>
    <w:p w:rsidR="001D4F7E" w:rsidP="001D4F7E" w:rsidRDefault="001D4F7E"/>
    <w:tbl>
      <w:tblPr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6"/>
      </w:tblGrid>
      <w:tr w:rsidRPr="00224E58" w:rsidR="001D4F7E" w:rsidTr="001D4F7E">
        <w:trPr>
          <w:trHeight w:val="567"/>
          <w:jc w:val="center"/>
        </w:trPr>
        <w:tc>
          <w:tcPr>
            <w:tcW w:w="93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224E58" w:rsidR="001D4F7E" w:rsidP="000A7531" w:rsidRDefault="001D4F7E">
            <w:pPr>
              <w:pStyle w:val="NormalWeb"/>
              <w:jc w:val="both"/>
            </w:pPr>
            <w:r w:rsidRPr="00224E58">
              <w:rPr>
                <w:rStyle w:val="Gl"/>
                <w:sz w:val="22"/>
                <w:szCs w:val="22"/>
              </w:rPr>
              <w:t>VI. FAKÜLTE DEKANI</w:t>
            </w:r>
            <w:r>
              <w:rPr>
                <w:rStyle w:val="Gl"/>
                <w:sz w:val="22"/>
                <w:szCs w:val="22"/>
              </w:rPr>
              <w:t xml:space="preserve"> </w:t>
            </w:r>
            <w:r w:rsidRPr="00224E58">
              <w:rPr>
                <w:rStyle w:val="Gl"/>
                <w:sz w:val="22"/>
                <w:szCs w:val="22"/>
              </w:rPr>
              <w:t>/</w:t>
            </w:r>
            <w:r>
              <w:rPr>
                <w:rStyle w:val="Gl"/>
                <w:sz w:val="22"/>
                <w:szCs w:val="22"/>
              </w:rPr>
              <w:t xml:space="preserve"> </w:t>
            </w:r>
            <w:r w:rsidRPr="00224E58">
              <w:rPr>
                <w:rStyle w:val="Gl"/>
                <w:sz w:val="22"/>
                <w:szCs w:val="22"/>
              </w:rPr>
              <w:t xml:space="preserve">BÖLÜM BAŞKANI ONAYI / </w:t>
            </w:r>
            <w:r w:rsidRPr="00224E58">
              <w:rPr>
                <w:rStyle w:val="Vurgu"/>
                <w:b/>
                <w:bCs/>
                <w:sz w:val="22"/>
                <w:szCs w:val="22"/>
              </w:rPr>
              <w:t>APPROVAL OF THE FACULTY DEAN</w:t>
            </w:r>
            <w:r>
              <w:rPr>
                <w:rStyle w:val="Vurgu"/>
                <w:b/>
                <w:bCs/>
                <w:sz w:val="22"/>
                <w:szCs w:val="22"/>
              </w:rPr>
              <w:t xml:space="preserve"> </w:t>
            </w:r>
            <w:r w:rsidRPr="00224E58">
              <w:rPr>
                <w:rStyle w:val="Vurgu"/>
                <w:b/>
                <w:bCs/>
                <w:sz w:val="22"/>
                <w:szCs w:val="22"/>
              </w:rPr>
              <w:t>/</w:t>
            </w:r>
            <w:r>
              <w:rPr>
                <w:rStyle w:val="Vurgu"/>
                <w:b/>
                <w:bCs/>
                <w:sz w:val="22"/>
                <w:szCs w:val="22"/>
              </w:rPr>
              <w:t xml:space="preserve"> </w:t>
            </w:r>
            <w:r w:rsidRPr="00224E58">
              <w:rPr>
                <w:rStyle w:val="Vurgu"/>
                <w:b/>
                <w:bCs/>
                <w:sz w:val="22"/>
                <w:szCs w:val="22"/>
              </w:rPr>
              <w:t>HEAD OF THE DEPARTMENT</w:t>
            </w:r>
          </w:p>
        </w:tc>
      </w:tr>
      <w:tr w:rsidRPr="00224E58" w:rsidR="001D4F7E" w:rsidTr="001D4F7E">
        <w:trPr>
          <w:trHeight w:val="2835"/>
          <w:jc w:val="center"/>
        </w:trPr>
        <w:tc>
          <w:tcPr>
            <w:tcW w:w="93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224E58" w:rsidR="001D4F7E" w:rsidP="000A7531" w:rsidRDefault="001D4F7E">
            <w:pPr>
              <w:pStyle w:val="NormalWeb"/>
            </w:pPr>
          </w:p>
        </w:tc>
      </w:tr>
    </w:tbl>
    <w:p w:rsidR="001D4F7E" w:rsidP="001D4F7E" w:rsidRDefault="001D4F7E"/>
    <w:p w:rsidR="001D4F7E" w:rsidP="001D4F7E" w:rsidRDefault="001D4F7E"/>
    <w:tbl>
      <w:tblPr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4"/>
        <w:gridCol w:w="3303"/>
        <w:gridCol w:w="2580"/>
      </w:tblGrid>
      <w:tr w:rsidRPr="00224E58" w:rsidR="001D4F7E" w:rsidTr="000A7531">
        <w:trPr>
          <w:trHeight w:val="1418"/>
          <w:jc w:val="center"/>
        </w:trPr>
        <w:tc>
          <w:tcPr>
            <w:tcW w:w="949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224E58" w:rsidR="001D4F7E" w:rsidP="000A7531" w:rsidRDefault="001D4F7E">
            <w:pPr>
              <w:pStyle w:val="NormalWeb"/>
              <w:jc w:val="both"/>
            </w:pPr>
            <w:r w:rsidRPr="00224E58">
              <w:rPr>
                <w:rStyle w:val="Gl"/>
                <w:sz w:val="20"/>
                <w:szCs w:val="22"/>
              </w:rPr>
              <w:t xml:space="preserve">VII. YATAY GEÇİŞ BAŞVURULARI DEĞERENDİRME KOMİSYONU ONAYI / </w:t>
            </w:r>
            <w:r w:rsidRPr="00224E58">
              <w:rPr>
                <w:rStyle w:val="Vurgu"/>
                <w:b/>
                <w:bCs/>
                <w:sz w:val="20"/>
                <w:szCs w:val="22"/>
              </w:rPr>
              <w:t>APPROVAL OF THE TRANSFER APPLICATIONS EVALUATION COMMITTEE</w:t>
            </w:r>
          </w:p>
        </w:tc>
      </w:tr>
      <w:tr w:rsidRPr="00224E58" w:rsidR="001D4F7E" w:rsidTr="000A7531">
        <w:trPr>
          <w:trHeight w:val="1418"/>
          <w:jc w:val="center"/>
        </w:trPr>
        <w:tc>
          <w:tcPr>
            <w:tcW w:w="949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224E58" w:rsidR="001D4F7E" w:rsidP="000A7531" w:rsidRDefault="001D4F7E">
            <w:pPr>
              <w:pStyle w:val="NormalWeb"/>
              <w:jc w:val="center"/>
            </w:pPr>
            <w:r w:rsidRPr="00224E58">
              <w:rPr>
                <w:sz w:val="22"/>
                <w:szCs w:val="22"/>
              </w:rPr>
              <w:t>Başkan /President</w:t>
            </w:r>
          </w:p>
        </w:tc>
      </w:tr>
      <w:tr w:rsidRPr="00224E58" w:rsidR="001D4F7E" w:rsidTr="000A7531">
        <w:trPr>
          <w:trHeight w:val="1418"/>
          <w:jc w:val="center"/>
        </w:trPr>
        <w:tc>
          <w:tcPr>
            <w:tcW w:w="3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224E58" w:rsidR="001D4F7E" w:rsidP="000A7531" w:rsidRDefault="001D4F7E">
            <w:pPr>
              <w:pStyle w:val="NormalWeb"/>
              <w:jc w:val="center"/>
            </w:pPr>
            <w:r w:rsidRPr="00224E58">
              <w:rPr>
                <w:sz w:val="22"/>
                <w:szCs w:val="22"/>
              </w:rPr>
              <w:t>Üye / Member</w:t>
            </w:r>
          </w:p>
        </w:tc>
        <w:tc>
          <w:tcPr>
            <w:tcW w:w="3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224E58" w:rsidR="001D4F7E" w:rsidP="000A7531" w:rsidRDefault="001D4F7E">
            <w:pPr>
              <w:pStyle w:val="NormalWeb"/>
              <w:jc w:val="center"/>
            </w:pPr>
            <w:r w:rsidRPr="00224E58">
              <w:rPr>
                <w:sz w:val="22"/>
                <w:szCs w:val="22"/>
              </w:rPr>
              <w:t>Üye / Member</w:t>
            </w:r>
          </w:p>
        </w:tc>
        <w:tc>
          <w:tcPr>
            <w:tcW w:w="2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224E58" w:rsidR="001D4F7E" w:rsidP="000A7531" w:rsidRDefault="001D4F7E">
            <w:pPr>
              <w:pStyle w:val="NormalWeb"/>
              <w:jc w:val="center"/>
            </w:pPr>
            <w:r w:rsidRPr="00224E58">
              <w:rPr>
                <w:sz w:val="22"/>
                <w:szCs w:val="22"/>
              </w:rPr>
              <w:t>Üye / Member</w:t>
            </w:r>
          </w:p>
        </w:tc>
      </w:tr>
      <w:tr w:rsidRPr="00224E58" w:rsidR="001D4F7E" w:rsidTr="000A7531">
        <w:trPr>
          <w:trHeight w:val="1418"/>
          <w:jc w:val="center"/>
        </w:trPr>
        <w:tc>
          <w:tcPr>
            <w:tcW w:w="3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224E58" w:rsidR="001D4F7E" w:rsidP="000A7531" w:rsidRDefault="001D4F7E">
            <w:pPr>
              <w:pStyle w:val="NormalWeb"/>
              <w:jc w:val="center"/>
            </w:pPr>
            <w:r w:rsidRPr="00224E58">
              <w:rPr>
                <w:sz w:val="22"/>
                <w:szCs w:val="22"/>
              </w:rPr>
              <w:t>Üye / Member</w:t>
            </w:r>
          </w:p>
        </w:tc>
        <w:tc>
          <w:tcPr>
            <w:tcW w:w="3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224E58" w:rsidR="001D4F7E" w:rsidP="000A7531" w:rsidRDefault="001D4F7E">
            <w:pPr>
              <w:pStyle w:val="NormalWeb"/>
              <w:jc w:val="center"/>
            </w:pPr>
            <w:r w:rsidRPr="00224E58">
              <w:rPr>
                <w:sz w:val="22"/>
                <w:szCs w:val="22"/>
              </w:rPr>
              <w:t>Üye / Member</w:t>
            </w:r>
          </w:p>
        </w:tc>
        <w:tc>
          <w:tcPr>
            <w:tcW w:w="2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224E58" w:rsidR="001D4F7E" w:rsidP="000A7531" w:rsidRDefault="001D4F7E">
            <w:pPr>
              <w:pStyle w:val="NormalWeb"/>
              <w:jc w:val="center"/>
            </w:pPr>
            <w:r w:rsidRPr="00224E58">
              <w:rPr>
                <w:sz w:val="22"/>
                <w:szCs w:val="22"/>
              </w:rPr>
              <w:t>Üye / Member</w:t>
            </w:r>
          </w:p>
        </w:tc>
      </w:tr>
      <w:tr w:rsidRPr="00224E58" w:rsidR="001D4F7E" w:rsidTr="000A7531">
        <w:trPr>
          <w:trHeight w:val="1418"/>
          <w:jc w:val="center"/>
        </w:trPr>
        <w:tc>
          <w:tcPr>
            <w:tcW w:w="949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Pr="00224E58" w:rsidR="001D4F7E" w:rsidP="000A7531" w:rsidRDefault="001D4F7E">
            <w:pPr>
              <w:pStyle w:val="NormalWeb"/>
              <w:jc w:val="center"/>
            </w:pPr>
            <w:r w:rsidRPr="00224E58">
              <w:rPr>
                <w:sz w:val="22"/>
                <w:szCs w:val="22"/>
              </w:rPr>
              <w:t>Öğrenci İşleri /Registrar’s Office</w:t>
            </w:r>
          </w:p>
          <w:p w:rsidRPr="00224E58" w:rsidR="001D4F7E" w:rsidP="000A7531" w:rsidRDefault="001D4F7E">
            <w:pPr>
              <w:pStyle w:val="NormalWeb"/>
              <w:jc w:val="center"/>
            </w:pPr>
            <w:r w:rsidRPr="00224E58">
              <w:rPr>
                <w:sz w:val="22"/>
                <w:szCs w:val="22"/>
              </w:rPr>
              <w:t>Üye / Member</w:t>
            </w:r>
          </w:p>
        </w:tc>
      </w:tr>
    </w:tbl>
    <w:p w:rsidRPr="00923ECC" w:rsidR="001D4F7E" w:rsidP="001D4F7E" w:rsidRDefault="001D4F7E"/>
    <w:sectPr w:rsidRPr="00923ECC" w:rsidR="001D4F7E" w:rsidSect="00224FD7">
      <w:footerReference r:id="R1bf9e799508840aa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584" w:rsidRDefault="00674584">
      <w:r>
        <w:separator/>
      </w:r>
    </w:p>
  </w:endnote>
  <w:endnote w:type="continuationSeparator" w:id="0">
    <w:p w:rsidR="00674584" w:rsidRDefault="00674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584" w:rsidRDefault="00674584">
      <w:r>
        <w:separator/>
      </w:r>
    </w:p>
  </w:footnote>
  <w:footnote w:type="continuationSeparator" w:id="0">
    <w:p w:rsidR="00674584" w:rsidRDefault="00674584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Tıp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KURUMLARARASI YATAY GEÇİŞ BAŞVURULARI DEĞERLENDİRME FORMU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FR/TIPF/23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5.09.2019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01/16.05.2023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1D4F7E">
            <w:rPr>
              <w:rFonts w:ascii="Times New Roman" w:hAnsi="Times New Roman"/>
              <w:b/>
              <w:noProof/>
            </w:rPr>
            <w:t>4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1D4F7E">
            <w:rPr>
              <w:rFonts w:ascii="Times New Roman" w:hAnsi="Times New Roman"/>
              <w:b/>
              <w:noProof/>
            </w:rPr>
            <w:t>4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AB14B9"/>
    <w:multiLevelType w:val="multilevel"/>
    <w:tmpl w:val="6ED8E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D42D2"/>
    <w:multiLevelType w:val="multilevel"/>
    <w:tmpl w:val="65283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9"/>
  </w:num>
  <w:num w:numId="3">
    <w:abstractNumId w:val="11"/>
  </w:num>
  <w:num w:numId="4">
    <w:abstractNumId w:val="13"/>
  </w:num>
  <w:num w:numId="5">
    <w:abstractNumId w:val="24"/>
  </w:num>
  <w:num w:numId="6">
    <w:abstractNumId w:val="27"/>
  </w:num>
  <w:num w:numId="7">
    <w:abstractNumId w:val="6"/>
  </w:num>
  <w:num w:numId="8">
    <w:abstractNumId w:val="20"/>
  </w:num>
  <w:num w:numId="9">
    <w:abstractNumId w:val="16"/>
  </w:num>
  <w:num w:numId="10">
    <w:abstractNumId w:val="12"/>
  </w:num>
  <w:num w:numId="11">
    <w:abstractNumId w:val="22"/>
  </w:num>
  <w:num w:numId="12">
    <w:abstractNumId w:val="28"/>
  </w:num>
  <w:num w:numId="13">
    <w:abstractNumId w:val="0"/>
  </w:num>
  <w:num w:numId="14">
    <w:abstractNumId w:val="7"/>
  </w:num>
  <w:num w:numId="15">
    <w:abstractNumId w:val="18"/>
  </w:num>
  <w:num w:numId="16">
    <w:abstractNumId w:val="19"/>
  </w:num>
  <w:num w:numId="17">
    <w:abstractNumId w:val="10"/>
  </w:num>
  <w:num w:numId="18">
    <w:abstractNumId w:val="17"/>
  </w:num>
  <w:num w:numId="19">
    <w:abstractNumId w:val="23"/>
  </w:num>
  <w:num w:numId="20">
    <w:abstractNumId w:val="14"/>
  </w:num>
  <w:num w:numId="21">
    <w:abstractNumId w:val="21"/>
  </w:num>
  <w:num w:numId="22">
    <w:abstractNumId w:val="3"/>
  </w:num>
  <w:num w:numId="23">
    <w:abstractNumId w:val="8"/>
  </w:num>
  <w:num w:numId="24">
    <w:abstractNumId w:val="2"/>
  </w:num>
  <w:num w:numId="25">
    <w:abstractNumId w:val="25"/>
  </w:num>
  <w:num w:numId="26">
    <w:abstractNumId w:val="26"/>
  </w:num>
  <w:num w:numId="27">
    <w:abstractNumId w:val="15"/>
  </w:num>
  <w:num w:numId="28">
    <w:abstractNumId w:val="1"/>
  </w:num>
  <w:num w:numId="29">
    <w:abstractNumId w:val="5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F7E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4F7E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584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7936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F7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styleId="Gl">
    <w:name w:val="Strong"/>
    <w:basedOn w:val="VarsaylanParagrafYazTipi"/>
    <w:uiPriority w:val="22"/>
    <w:qFormat/>
    <w:rsid w:val="001D4F7E"/>
    <w:rPr>
      <w:b/>
      <w:bCs/>
    </w:rPr>
  </w:style>
  <w:style w:type="character" w:styleId="Vurgu">
    <w:name w:val="Emphasis"/>
    <w:basedOn w:val="VarsaylanParagrafYazTipi"/>
    <w:uiPriority w:val="20"/>
    <w:qFormat/>
    <w:rsid w:val="001D4F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1bf9e799508840aa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32A29-B7B1-4879-A769-179401F59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Kurumlararası Yatay Geçiş Başvuruları Değerlendirme Formu R1 (15.05.2023)</Template>
  <TotalTime>5</TotalTime>
  <Pages>4</Pages>
  <Words>444</Words>
  <Characters>2533</Characters>
  <Application>Microsoft Office Word</Application>
  <DocSecurity>0</DocSecurity>
  <Lines>21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Dell-7460</dc:creator>
  <cp:keywords/>
  <cp:lastModifiedBy>Dell-7460</cp:lastModifiedBy>
  <cp:revision>1</cp:revision>
  <cp:lastPrinted>2018-09-24T13:03:00Z</cp:lastPrinted>
  <dcterms:created xsi:type="dcterms:W3CDTF">2023-05-15T13:19:00Z</dcterms:created>
  <dcterms:modified xsi:type="dcterms:W3CDTF">2023-05-15T13:24:00Z</dcterms:modified>
</cp:coreProperties>
</file>