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626"/>
        <w:gridCol w:w="4682"/>
      </w:tblGrid>
      <w:tr w:rsidR="0046526D" w:rsidTr="00495B73">
        <w:trPr>
          <w:trHeight w:val="445"/>
        </w:trPr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 xml:space="preserve">Adı </w:t>
            </w:r>
            <w:proofErr w:type="gramStart"/>
            <w:r>
              <w:t>Soyadı               :</w:t>
            </w:r>
            <w:proofErr w:type="gramEnd"/>
            <w:r>
              <w:t xml:space="preserve"> </w:t>
            </w:r>
          </w:p>
        </w:tc>
        <w:tc>
          <w:tcPr>
            <w:tcW w:w="2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 xml:space="preserve">Kadro </w:t>
            </w:r>
            <w:proofErr w:type="gramStart"/>
            <w:r>
              <w:t>Unvanı           :</w:t>
            </w:r>
            <w:proofErr w:type="gramEnd"/>
            <w:r>
              <w:t xml:space="preserve"> </w:t>
            </w:r>
          </w:p>
        </w:tc>
      </w:tr>
      <w:tr w:rsidR="0046526D" w:rsidTr="00495B73">
        <w:trPr>
          <w:trHeight w:val="420"/>
        </w:trPr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 xml:space="preserve">Kurum Sicil </w:t>
            </w:r>
            <w:proofErr w:type="gramStart"/>
            <w:r>
              <w:t>No        :</w:t>
            </w:r>
            <w:proofErr w:type="gramEnd"/>
            <w:r>
              <w:t xml:space="preserve"> </w:t>
            </w:r>
          </w:p>
        </w:tc>
        <w:tc>
          <w:tcPr>
            <w:tcW w:w="22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 xml:space="preserve">Görev </w:t>
            </w:r>
            <w:proofErr w:type="gramStart"/>
            <w:r>
              <w:t>Yeri                :</w:t>
            </w:r>
            <w:proofErr w:type="gramEnd"/>
            <w:r>
              <w:t xml:space="preserve"> </w:t>
            </w:r>
          </w:p>
        </w:tc>
      </w:tr>
      <w:tr w:rsidR="0046526D" w:rsidTr="00495B73">
        <w:trPr>
          <w:trHeight w:val="511"/>
        </w:trPr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proofErr w:type="spellStart"/>
            <w:r>
              <w:t>T.C.</w:t>
            </w:r>
            <w:proofErr w:type="gramStart"/>
            <w:r>
              <w:t>No</w:t>
            </w:r>
            <w:proofErr w:type="spellEnd"/>
            <w:r>
              <w:t xml:space="preserve">                     :</w:t>
            </w:r>
            <w:proofErr w:type="gramEnd"/>
            <w:r>
              <w:t xml:space="preserve"> </w:t>
            </w:r>
          </w:p>
        </w:tc>
        <w:tc>
          <w:tcPr>
            <w:tcW w:w="227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/>
        </w:tc>
      </w:tr>
      <w:tr w:rsidR="0046526D" w:rsidTr="00495B73">
        <w:trPr>
          <w:trHeight w:val="473"/>
        </w:trPr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 xml:space="preserve">İzin </w:t>
            </w:r>
            <w:proofErr w:type="gramStart"/>
            <w:r>
              <w:t>Süresi               :</w:t>
            </w:r>
            <w:proofErr w:type="gramEnd"/>
            <w:r>
              <w:t xml:space="preserve"> </w:t>
            </w:r>
          </w:p>
        </w:tc>
        <w:tc>
          <w:tcPr>
            <w:tcW w:w="2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 xml:space="preserve">Yol </w:t>
            </w:r>
            <w:proofErr w:type="gramStart"/>
            <w:r>
              <w:t>İzni                     :</w:t>
            </w:r>
            <w:proofErr w:type="gramEnd"/>
          </w:p>
        </w:tc>
      </w:tr>
      <w:tr w:rsidR="0046526D" w:rsidTr="00495B73">
        <w:trPr>
          <w:trHeight w:val="434"/>
        </w:trPr>
        <w:tc>
          <w:tcPr>
            <w:tcW w:w="2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>İzne Başladığı Tarih:</w:t>
            </w:r>
          </w:p>
        </w:tc>
        <w:tc>
          <w:tcPr>
            <w:tcW w:w="2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 xml:space="preserve">İznin Bitiş </w:t>
            </w:r>
            <w:proofErr w:type="gramStart"/>
            <w:r>
              <w:t>Tarihi       :</w:t>
            </w:r>
            <w:proofErr w:type="gramEnd"/>
            <w:r>
              <w:t xml:space="preserve"> </w:t>
            </w:r>
          </w:p>
        </w:tc>
      </w:tr>
      <w:tr w:rsidR="0046526D" w:rsidTr="00495B73">
        <w:trPr>
          <w:trHeight w:val="539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27940</wp:posOffset>
                      </wp:positionV>
                      <wp:extent cx="200025" cy="176530"/>
                      <wp:effectExtent l="9525" t="5715" r="9525" b="8255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26D" w:rsidP="0046526D" w:rsidRDefault="004652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style="position:absolute;margin-left:293.65pt;margin-top:2.2pt;width:15.7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">
                      <v:textbox>
                        <w:txbxContent>
                          <w:p w:rsidR="0046526D" w:rsidP="0046526D" w:rsidRDefault="0046526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27940</wp:posOffset>
                      </wp:positionV>
                      <wp:extent cx="200025" cy="181610"/>
                      <wp:effectExtent l="7620" t="5715" r="11430" b="1270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26D" w:rsidP="0046526D" w:rsidRDefault="004652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style="position:absolute;margin-left:195.25pt;margin-top:2.2pt;width:15.7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">
                      <v:textbox>
                        <w:txbxContent>
                          <w:p w:rsidR="0046526D" w:rsidP="0046526D" w:rsidRDefault="0046526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33020</wp:posOffset>
                      </wp:positionV>
                      <wp:extent cx="200025" cy="176530"/>
                      <wp:effectExtent l="9525" t="10795" r="9525" b="1270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26D" w:rsidP="0046526D" w:rsidRDefault="004652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style="position:absolute;margin-left:112.15pt;margin-top:2.6pt;width:15.7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">
                      <v:textbox>
                        <w:txbxContent>
                          <w:p w:rsidR="0046526D" w:rsidP="0046526D" w:rsidRDefault="0046526D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İzin </w:t>
            </w:r>
            <w:proofErr w:type="gramStart"/>
            <w:r>
              <w:t xml:space="preserve">Nedeni              :           </w:t>
            </w:r>
            <w:r w:rsidRPr="00CE2205">
              <w:t>Yıllık</w:t>
            </w:r>
            <w:proofErr w:type="gramEnd"/>
            <w:r w:rsidRPr="00CE2205">
              <w:t xml:space="preserve"> İzin            Mazeret İzni             </w:t>
            </w:r>
            <w:r>
              <w:t>Hastalık veya Refakat</w:t>
            </w:r>
            <w:r w:rsidRPr="00CE2205">
              <w:t xml:space="preserve"> İz</w:t>
            </w:r>
            <w:r>
              <w:t>ni</w:t>
            </w:r>
            <w:r w:rsidRPr="00CE2205">
              <w:t xml:space="preserve">    </w:t>
            </w:r>
          </w:p>
        </w:tc>
      </w:tr>
      <w:tr w:rsidR="0046526D" w:rsidTr="00495B73">
        <w:trPr>
          <w:trHeight w:val="311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>İzinde Bulunacağı</w:t>
            </w:r>
          </w:p>
        </w:tc>
      </w:tr>
      <w:tr w:rsidR="0046526D" w:rsidTr="00495B73">
        <w:trPr>
          <w:trHeight w:val="473"/>
        </w:trPr>
        <w:tc>
          <w:tcPr>
            <w:tcW w:w="500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 xml:space="preserve">Adres ve Tel </w:t>
            </w:r>
            <w:proofErr w:type="gramStart"/>
            <w:r>
              <w:t>No      :</w:t>
            </w:r>
            <w:proofErr w:type="gramEnd"/>
          </w:p>
        </w:tc>
      </w:tr>
      <w:tr w:rsidR="0046526D" w:rsidTr="00495B73">
        <w:trPr>
          <w:trHeight w:val="438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46526D" w:rsidP="00495B73" w:rsidRDefault="0046526D">
            <w:r>
              <w:t xml:space="preserve">İzin </w:t>
            </w:r>
            <w:proofErr w:type="gramStart"/>
            <w:r>
              <w:t>Hakkı               :</w:t>
            </w:r>
            <w:proofErr w:type="gramEnd"/>
          </w:p>
        </w:tc>
      </w:tr>
    </w:tbl>
    <w:p w:rsidR="0046526D" w:rsidP="0046526D" w:rsidRDefault="0046526D">
      <w:r>
        <w:t>Yukarıda belirtilen süre içinde izinli sayılmam için gereğini arz ederim.</w:t>
      </w:r>
    </w:p>
    <w:p w:rsidR="0046526D" w:rsidP="0046526D" w:rsidRDefault="0046526D"/>
    <w:p w:rsidR="0046526D" w:rsidP="0046526D" w:rsidRDefault="0046526D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46526D" w:rsidP="0046526D" w:rsidRDefault="0046526D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bookmarkStart w:name="_GoBack" w:id="0"/>
      <w:bookmarkEnd w:id="0"/>
      <w:r>
        <w:tab/>
      </w:r>
      <w:r>
        <w:tab/>
      </w:r>
      <w:r>
        <w:tab/>
      </w:r>
      <w:r>
        <w:tab/>
      </w:r>
      <w:proofErr w:type="gramStart"/>
      <w:r>
        <w:t>İmza :</w:t>
      </w:r>
      <w:proofErr w:type="gramEnd"/>
    </w:p>
    <w:p w:rsidR="0046526D" w:rsidP="001B4140" w:rsidRDefault="0046526D"/>
    <w:tbl>
      <w:tblPr>
        <w:tblpPr w:leftFromText="141" w:rightFromText="141" w:vertAnchor="text" w:tblpXSpec="center" w:tblpY="91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22"/>
      </w:tblGrid>
      <w:tr w:rsidRPr="00487C46" w:rsidR="0046526D" w:rsidTr="0046526D">
        <w:tc>
          <w:tcPr>
            <w:tcW w:w="0" w:type="auto"/>
            <w:shd w:val="clear" w:color="auto" w:fill="auto"/>
          </w:tcPr>
          <w:p w:rsidR="0046526D" w:rsidP="00495B73" w:rsidRDefault="0046526D"/>
          <w:p w:rsidR="0046526D" w:rsidP="00495B73" w:rsidRDefault="0046526D">
            <w:r>
              <w:t xml:space="preserve">        Adı geçenin …/…/2...    -   …/…/2... tarihleri arasında iznini kullanmasında sakınca yoktur.</w:t>
            </w:r>
          </w:p>
          <w:p w:rsidR="0046526D" w:rsidP="00495B73" w:rsidRDefault="0046526D">
            <w:pPr>
              <w:rPr>
                <w:sz w:val="16"/>
                <w:szCs w:val="16"/>
              </w:rPr>
            </w:pPr>
          </w:p>
          <w:p w:rsidR="0046526D" w:rsidP="00495B73" w:rsidRDefault="0046526D">
            <w:pPr>
              <w:rPr>
                <w:sz w:val="16"/>
                <w:szCs w:val="16"/>
              </w:rPr>
            </w:pPr>
          </w:p>
          <w:p w:rsidR="0046526D" w:rsidP="00495B73" w:rsidRDefault="0046526D">
            <w:pPr>
              <w:rPr>
                <w:sz w:val="16"/>
                <w:szCs w:val="16"/>
              </w:rPr>
            </w:pPr>
          </w:p>
          <w:p w:rsidR="0046526D" w:rsidP="00495B73" w:rsidRDefault="0046526D">
            <w:r>
              <w:rPr>
                <w:sz w:val="16"/>
                <w:szCs w:val="16"/>
              </w:rPr>
              <w:t xml:space="preserve">       </w:t>
            </w:r>
            <w:r w:rsidRPr="006D485B">
              <w:rPr>
                <w:sz w:val="16"/>
                <w:szCs w:val="16"/>
              </w:rPr>
              <w:t>(İzin verecek</w:t>
            </w:r>
            <w:r>
              <w:rPr>
                <w:sz w:val="16"/>
                <w:szCs w:val="16"/>
              </w:rPr>
              <w:t xml:space="preserve"> Fakülte Sekreteri)</w:t>
            </w:r>
            <w:r>
              <w:t xml:space="preserve">                </w:t>
            </w:r>
          </w:p>
          <w:tbl>
            <w:tblPr>
              <w:tblW w:w="0" w:type="auto"/>
              <w:tblInd w:w="247" w:type="dxa"/>
              <w:tblLook w:val="01E0" w:firstRow="1" w:lastRow="1" w:firstColumn="1" w:lastColumn="1" w:noHBand="0" w:noVBand="0"/>
            </w:tblPr>
            <w:tblGrid>
              <w:gridCol w:w="2033"/>
              <w:gridCol w:w="346"/>
              <w:gridCol w:w="1961"/>
            </w:tblGrid>
            <w:tr w:rsidR="0046526D" w:rsidTr="00495B73">
              <w:tc>
                <w:tcPr>
                  <w:tcW w:w="2033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  <w:r>
                    <w:t xml:space="preserve">    Adı ve Soyadı  </w:t>
                  </w:r>
                </w:p>
              </w:tc>
              <w:tc>
                <w:tcPr>
                  <w:tcW w:w="346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  <w:r>
                    <w:t>: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</w:p>
              </w:tc>
            </w:tr>
            <w:tr w:rsidR="0046526D" w:rsidTr="00495B73">
              <w:tc>
                <w:tcPr>
                  <w:tcW w:w="2033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  <w:r>
                    <w:t xml:space="preserve">    Unvanı             </w:t>
                  </w:r>
                </w:p>
              </w:tc>
              <w:tc>
                <w:tcPr>
                  <w:tcW w:w="346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  <w:r>
                    <w:t>: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</w:p>
              </w:tc>
            </w:tr>
            <w:tr w:rsidR="0046526D" w:rsidTr="00495B73">
              <w:tc>
                <w:tcPr>
                  <w:tcW w:w="2033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  <w:r>
                    <w:t xml:space="preserve">    Tarih                </w:t>
                  </w:r>
                </w:p>
              </w:tc>
              <w:tc>
                <w:tcPr>
                  <w:tcW w:w="346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  <w:r>
                    <w:t>: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</w:p>
              </w:tc>
            </w:tr>
            <w:tr w:rsidR="0046526D" w:rsidTr="00495B73">
              <w:tc>
                <w:tcPr>
                  <w:tcW w:w="2033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  <w:r>
                    <w:t xml:space="preserve">    İmza                 </w:t>
                  </w:r>
                </w:p>
              </w:tc>
              <w:tc>
                <w:tcPr>
                  <w:tcW w:w="346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  <w:r>
                    <w:t>: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:rsidR="0046526D" w:rsidP="0046526D" w:rsidRDefault="0046526D">
                  <w:pPr>
                    <w:framePr w:hSpace="141" w:wrap="around" w:hAnchor="text" w:vAnchor="text" w:xAlign="center" w:y="91"/>
                  </w:pPr>
                </w:p>
              </w:tc>
            </w:tr>
          </w:tbl>
          <w:p w:rsidR="0046526D" w:rsidP="00495B73" w:rsidRDefault="0046526D"/>
          <w:p w:rsidR="0046526D" w:rsidP="00495B73" w:rsidRDefault="0046526D">
            <w:pPr>
              <w:jc w:val="center"/>
            </w:pPr>
          </w:p>
          <w:p w:rsidR="0046526D" w:rsidP="00495B73" w:rsidRDefault="0046526D">
            <w:pPr>
              <w:jc w:val="center"/>
            </w:pPr>
          </w:p>
          <w:p w:rsidR="0046526D" w:rsidP="00495B73" w:rsidRDefault="0046526D">
            <w:pPr>
              <w:jc w:val="center"/>
            </w:pPr>
            <w:r>
              <w:t>…/…/2...</w:t>
            </w:r>
          </w:p>
          <w:p w:rsidR="0046526D" w:rsidP="00495B73" w:rsidRDefault="0046526D">
            <w:pPr>
              <w:jc w:val="center"/>
            </w:pPr>
          </w:p>
          <w:p w:rsidR="0046526D" w:rsidP="00495B73" w:rsidRDefault="0046526D">
            <w:pPr>
              <w:jc w:val="center"/>
            </w:pPr>
            <w:r>
              <w:rPr>
                <w:sz w:val="16"/>
                <w:szCs w:val="16"/>
              </w:rPr>
              <w:t xml:space="preserve"> (</w:t>
            </w:r>
            <w:r w:rsidRPr="00825400">
              <w:rPr>
                <w:sz w:val="16"/>
                <w:szCs w:val="16"/>
              </w:rPr>
              <w:t>İ</w:t>
            </w:r>
            <w:r>
              <w:rPr>
                <w:sz w:val="16"/>
                <w:szCs w:val="16"/>
              </w:rPr>
              <w:t>zin verecek Dekan</w:t>
            </w:r>
            <w:r w:rsidRPr="006D485B">
              <w:rPr>
                <w:sz w:val="16"/>
                <w:szCs w:val="16"/>
              </w:rPr>
              <w:t>)</w:t>
            </w:r>
            <w:r>
              <w:t xml:space="preserve">  </w:t>
            </w:r>
          </w:p>
          <w:p w:rsidR="0046526D" w:rsidP="00495B73" w:rsidRDefault="0046526D">
            <w:pPr>
              <w:jc w:val="center"/>
            </w:pPr>
          </w:p>
          <w:p w:rsidR="0046526D" w:rsidP="00495B73" w:rsidRDefault="0046526D">
            <w:pPr>
              <w:jc w:val="center"/>
            </w:pPr>
            <w:r>
              <w:t>Adı ve Soyadı</w:t>
            </w:r>
          </w:p>
          <w:p w:rsidR="0046526D" w:rsidP="00495B73" w:rsidRDefault="0046526D">
            <w:pPr>
              <w:jc w:val="center"/>
            </w:pPr>
            <w:proofErr w:type="spellStart"/>
            <w:r>
              <w:t>Ünvanı</w:t>
            </w:r>
            <w:proofErr w:type="spellEnd"/>
          </w:p>
          <w:p w:rsidR="0046526D" w:rsidP="00495B73" w:rsidRDefault="0046526D">
            <w:pPr>
              <w:jc w:val="center"/>
            </w:pPr>
          </w:p>
          <w:p w:rsidR="0046526D" w:rsidP="00495B73" w:rsidRDefault="0046526D">
            <w:pPr>
              <w:jc w:val="center"/>
            </w:pPr>
          </w:p>
          <w:p w:rsidRPr="00487C46" w:rsidR="0046526D" w:rsidP="00495B73" w:rsidRDefault="0046526D">
            <w:pPr>
              <w:jc w:val="center"/>
            </w:pPr>
          </w:p>
        </w:tc>
      </w:tr>
    </w:tbl>
    <w:p w:rsidRPr="00923ECC" w:rsidR="0046526D" w:rsidP="001B4140" w:rsidRDefault="0046526D"/>
    <w:sectPr w:rsidRPr="00923ECC" w:rsidR="0046526D" w:rsidSect="00224FD7">
      <w:footerReference r:id="R799acff7a46341c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1E" w:rsidRDefault="008F1B1E">
      <w:r>
        <w:separator/>
      </w:r>
    </w:p>
  </w:endnote>
  <w:endnote w:type="continuationSeparator" w:id="0">
    <w:p w:rsidR="008F1B1E" w:rsidRDefault="008F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1E" w:rsidRDefault="008F1B1E">
      <w:r>
        <w:separator/>
      </w:r>
    </w:p>
  </w:footnote>
  <w:footnote w:type="continuationSeparator" w:id="0">
    <w:p w:rsidR="008F1B1E" w:rsidRDefault="008F1B1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İDARİ PERSONEL İZİN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FR/TIPF/03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01/2.09.2022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6526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6526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526D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A88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1B1E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ADF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2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99acff7a46341c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923A-F3C1-48B7-91A5-37DE6CFB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İdari Personel İzin Formu 2022 R1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2022-09-01T13:28:00Z</dcterms:created>
  <dcterms:modified xsi:type="dcterms:W3CDTF">2022-09-01T13:28:00Z</dcterms:modified>
</cp:coreProperties>
</file>