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26" w:rsidP="001B4140" w:rsidRDefault="007A2926"/>
    <w:p w:rsidR="00E241EF" w:rsidP="00E241EF" w:rsidRDefault="00E241EF">
      <w:pPr>
        <w:tabs>
          <w:tab w:val="right" w:pos="-44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I</w:t>
      </w:r>
      <w:r w:rsidRPr="002E78D9">
        <w:rPr>
          <w:b/>
          <w:sz w:val="20"/>
          <w:szCs w:val="20"/>
        </w:rPr>
        <w:t xml:space="preserve"> – </w:t>
      </w:r>
      <w:r>
        <w:rPr>
          <w:b/>
          <w:sz w:val="20"/>
          <w:szCs w:val="20"/>
        </w:rPr>
        <w:t>DERS SAATİ DEĞİŞİKLİĞİ TALEP EDEN ÖĞRETİM ÜYESİ</w:t>
      </w:r>
    </w:p>
    <w:p w:rsidR="00E241EF" w:rsidP="00E241EF" w:rsidRDefault="00E241EF">
      <w:pPr>
        <w:tabs>
          <w:tab w:val="right" w:pos="-4440"/>
        </w:tabs>
        <w:rPr>
          <w:b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061"/>
      </w:tblGrid>
      <w:tr w:rsidRPr="002D5E3D" w:rsidR="00E241EF" w:rsidTr="00C72DD2">
        <w:trPr>
          <w:trHeight w:val="397"/>
        </w:trPr>
        <w:tc>
          <w:tcPr>
            <w:tcW w:w="10061" w:type="dxa"/>
            <w:shd w:val="clear" w:color="auto" w:fill="auto"/>
          </w:tcPr>
          <w:p w:rsidRPr="002D5E3D" w:rsidR="00E241EF" w:rsidP="00C72DD2" w:rsidRDefault="00E241EF">
            <w:pPr>
              <w:tabs>
                <w:tab w:val="right" w:pos="-4440"/>
              </w:tabs>
              <w:rPr>
                <w:b/>
                <w:sz w:val="20"/>
                <w:szCs w:val="20"/>
              </w:rPr>
            </w:pPr>
            <w:r w:rsidRPr="002D5E3D">
              <w:rPr>
                <w:b/>
                <w:sz w:val="20"/>
                <w:szCs w:val="20"/>
              </w:rPr>
              <w:t>Unvan, Ad-Soyad</w:t>
            </w:r>
            <w:r>
              <w:rPr>
                <w:b/>
                <w:sz w:val="20"/>
                <w:szCs w:val="20"/>
              </w:rPr>
              <w:t>ı</w:t>
            </w:r>
            <w:r w:rsidRPr="002D5E3D">
              <w:rPr>
                <w:b/>
                <w:sz w:val="20"/>
                <w:szCs w:val="20"/>
              </w:rPr>
              <w:t>:</w:t>
            </w:r>
          </w:p>
        </w:tc>
      </w:tr>
      <w:tr w:rsidRPr="002D5E3D" w:rsidR="00E241EF" w:rsidTr="00C72DD2">
        <w:trPr>
          <w:trHeight w:val="397"/>
        </w:trPr>
        <w:tc>
          <w:tcPr>
            <w:tcW w:w="10061" w:type="dxa"/>
            <w:shd w:val="clear" w:color="auto" w:fill="auto"/>
          </w:tcPr>
          <w:p w:rsidRPr="002D5E3D" w:rsidR="00E241EF" w:rsidP="00C72DD2" w:rsidRDefault="00E241EF">
            <w:pPr>
              <w:tabs>
                <w:tab w:val="right" w:pos="-4440"/>
              </w:tabs>
              <w:rPr>
                <w:b/>
                <w:sz w:val="20"/>
                <w:szCs w:val="20"/>
              </w:rPr>
            </w:pPr>
            <w:r w:rsidRPr="002D5E3D">
              <w:rPr>
                <w:b/>
                <w:sz w:val="20"/>
                <w:szCs w:val="20"/>
              </w:rPr>
              <w:t>Anabilim Dalı:</w:t>
            </w:r>
          </w:p>
        </w:tc>
      </w:tr>
      <w:tr w:rsidRPr="002D5E3D" w:rsidR="00E241EF" w:rsidTr="00C72DD2">
        <w:trPr>
          <w:trHeight w:val="397"/>
        </w:trPr>
        <w:tc>
          <w:tcPr>
            <w:tcW w:w="10061" w:type="dxa"/>
            <w:shd w:val="clear" w:color="auto" w:fill="auto"/>
          </w:tcPr>
          <w:p w:rsidRPr="002D5E3D" w:rsidR="00E241EF" w:rsidP="00C72DD2" w:rsidRDefault="00E241EF">
            <w:pPr>
              <w:tabs>
                <w:tab w:val="right" w:pos="-4440"/>
              </w:tabs>
              <w:rPr>
                <w:b/>
                <w:sz w:val="20"/>
                <w:szCs w:val="20"/>
              </w:rPr>
            </w:pPr>
            <w:r w:rsidRPr="002D5E3D">
              <w:rPr>
                <w:b/>
                <w:sz w:val="20"/>
                <w:szCs w:val="20"/>
              </w:rPr>
              <w:t>Dersin Adı</w:t>
            </w:r>
            <w:r w:rsidRPr="002F25E6">
              <w:rPr>
                <w:b/>
                <w:sz w:val="20"/>
                <w:szCs w:val="20"/>
              </w:rPr>
              <w:t>/Dönem/Kurul</w:t>
            </w:r>
            <w:r w:rsidRPr="002D5E3D">
              <w:rPr>
                <w:b/>
                <w:sz w:val="20"/>
                <w:szCs w:val="20"/>
              </w:rPr>
              <w:t>:</w:t>
            </w:r>
          </w:p>
        </w:tc>
      </w:tr>
    </w:tbl>
    <w:p w:rsidR="00E241EF" w:rsidP="00E241EF" w:rsidRDefault="00E241EF">
      <w:pPr>
        <w:tabs>
          <w:tab w:val="right" w:pos="-4440"/>
        </w:tabs>
        <w:rPr>
          <w:b/>
          <w:sz w:val="20"/>
          <w:szCs w:val="20"/>
        </w:rPr>
      </w:pPr>
    </w:p>
    <w:p w:rsidRPr="002E78D9" w:rsidR="00E241EF" w:rsidP="00E241EF" w:rsidRDefault="00E241EF">
      <w:pPr>
        <w:tabs>
          <w:tab w:val="right" w:pos="-4440"/>
        </w:tabs>
        <w:rPr>
          <w:sz w:val="20"/>
          <w:szCs w:val="20"/>
        </w:rPr>
      </w:pPr>
    </w:p>
    <w:p w:rsidR="00E241EF" w:rsidP="00E241EF" w:rsidRDefault="00E241EF">
      <w:pPr>
        <w:tabs>
          <w:tab w:val="right" w:pos="-44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II</w:t>
      </w:r>
      <w:r w:rsidRPr="002E78D9">
        <w:rPr>
          <w:b/>
          <w:sz w:val="20"/>
          <w:szCs w:val="20"/>
        </w:rPr>
        <w:t xml:space="preserve"> – </w:t>
      </w:r>
      <w:r>
        <w:rPr>
          <w:b/>
          <w:sz w:val="20"/>
          <w:szCs w:val="20"/>
        </w:rPr>
        <w:t xml:space="preserve">DERS SAATİ DEĞİŞİKLİĞİ İSTEĞİNE AİT </w:t>
      </w:r>
      <w:r w:rsidRPr="002E78D9">
        <w:rPr>
          <w:b/>
          <w:sz w:val="20"/>
          <w:szCs w:val="20"/>
        </w:rPr>
        <w:t>BİLGİLER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681"/>
        <w:gridCol w:w="360"/>
        <w:gridCol w:w="2778"/>
        <w:gridCol w:w="2022"/>
      </w:tblGrid>
      <w:tr w:rsidRPr="002D5E3D" w:rsidR="00E241EF" w:rsidTr="00C72DD2">
        <w:tc>
          <w:tcPr>
            <w:tcW w:w="4800" w:type="dxa"/>
            <w:gridSpan w:val="2"/>
            <w:shd w:val="clear" w:color="auto" w:fill="auto"/>
            <w:vAlign w:val="center"/>
          </w:tcPr>
          <w:p w:rsidRPr="002D5E3D" w:rsidR="00E241EF" w:rsidP="00C72DD2" w:rsidRDefault="00E241EF">
            <w:pPr>
              <w:tabs>
                <w:tab w:val="right" w:pos="-4440"/>
              </w:tabs>
              <w:spacing w:line="360" w:lineRule="auto"/>
              <w:rPr>
                <w:b/>
                <w:sz w:val="20"/>
                <w:szCs w:val="20"/>
              </w:rPr>
            </w:pPr>
            <w:r w:rsidRPr="002D5E3D">
              <w:rPr>
                <w:b/>
                <w:sz w:val="20"/>
                <w:szCs w:val="20"/>
              </w:rPr>
              <w:t>Tarih/Saat Değişikliği Yapılacak Derse Ait Bilgiler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Pr="002D5E3D" w:rsidR="00E241EF" w:rsidP="00C72DD2" w:rsidRDefault="00E241EF">
            <w:pPr>
              <w:tabs>
                <w:tab w:val="right" w:pos="-444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shd w:val="clear" w:color="auto" w:fill="auto"/>
            <w:vAlign w:val="center"/>
          </w:tcPr>
          <w:p w:rsidRPr="002D5E3D" w:rsidR="00E241EF" w:rsidP="00C72DD2" w:rsidRDefault="00E241EF">
            <w:pPr>
              <w:tabs>
                <w:tab w:val="right" w:pos="-4440"/>
              </w:tabs>
              <w:spacing w:line="360" w:lineRule="auto"/>
              <w:rPr>
                <w:b/>
                <w:sz w:val="20"/>
                <w:szCs w:val="20"/>
              </w:rPr>
            </w:pPr>
            <w:r w:rsidRPr="002D5E3D">
              <w:rPr>
                <w:b/>
                <w:sz w:val="20"/>
                <w:szCs w:val="20"/>
              </w:rPr>
              <w:t>Yerine Alınacak Tarih/Saat Bilgileri</w:t>
            </w:r>
          </w:p>
        </w:tc>
      </w:tr>
      <w:tr w:rsidRPr="002D5E3D" w:rsidR="00E241EF" w:rsidTr="00C72DD2">
        <w:tc>
          <w:tcPr>
            <w:tcW w:w="3119" w:type="dxa"/>
            <w:shd w:val="clear" w:color="auto" w:fill="auto"/>
            <w:vAlign w:val="center"/>
          </w:tcPr>
          <w:p w:rsidRPr="002D5E3D" w:rsidR="00E241EF" w:rsidP="00C72DD2" w:rsidRDefault="00E241EF">
            <w:pPr>
              <w:tabs>
                <w:tab w:val="right" w:pos="-444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Ders/Staj </w:t>
            </w:r>
            <w:r w:rsidRPr="002D5E3D">
              <w:rPr>
                <w:b/>
                <w:sz w:val="20"/>
                <w:szCs w:val="20"/>
              </w:rPr>
              <w:t>Konu</w:t>
            </w:r>
            <w:r>
              <w:rPr>
                <w:b/>
                <w:sz w:val="20"/>
                <w:szCs w:val="20"/>
              </w:rPr>
              <w:t>su Başlığı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Pr="002D5E3D" w:rsidR="00E241EF" w:rsidP="00C72DD2" w:rsidRDefault="00E241EF">
            <w:pPr>
              <w:tabs>
                <w:tab w:val="right" w:pos="-4440"/>
              </w:tabs>
              <w:spacing w:line="360" w:lineRule="auto"/>
              <w:rPr>
                <w:b/>
                <w:sz w:val="20"/>
                <w:szCs w:val="20"/>
              </w:rPr>
            </w:pPr>
            <w:r w:rsidRPr="002D5E3D">
              <w:rPr>
                <w:b/>
                <w:sz w:val="20"/>
                <w:szCs w:val="20"/>
              </w:rPr>
              <w:t>Tarih/Saat</w:t>
            </w: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Pr="002D5E3D" w:rsidR="00E241EF" w:rsidP="00C72DD2" w:rsidRDefault="00E241EF">
            <w:pPr>
              <w:tabs>
                <w:tab w:val="right" w:pos="-444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Pr="002D5E3D" w:rsidR="00E241EF" w:rsidP="00C72DD2" w:rsidRDefault="00E241EF">
            <w:pPr>
              <w:tabs>
                <w:tab w:val="right" w:pos="-4440"/>
              </w:tabs>
              <w:spacing w:line="360" w:lineRule="auto"/>
              <w:rPr>
                <w:b/>
                <w:sz w:val="20"/>
                <w:szCs w:val="20"/>
              </w:rPr>
            </w:pPr>
            <w:r w:rsidRPr="002D5E3D">
              <w:rPr>
                <w:b/>
                <w:sz w:val="20"/>
                <w:szCs w:val="20"/>
              </w:rPr>
              <w:t>Tarih/Saat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Pr="002D5E3D" w:rsidR="00E241EF" w:rsidP="00C72DD2" w:rsidRDefault="00E241EF">
            <w:pPr>
              <w:tabs>
                <w:tab w:val="right" w:pos="-4440"/>
              </w:tabs>
              <w:rPr>
                <w:b/>
                <w:sz w:val="20"/>
                <w:szCs w:val="20"/>
              </w:rPr>
            </w:pPr>
            <w:r w:rsidRPr="002D5E3D">
              <w:rPr>
                <w:b/>
                <w:sz w:val="20"/>
                <w:szCs w:val="20"/>
              </w:rPr>
              <w:t>Tarih/Saat Program Durumu*</w:t>
            </w:r>
          </w:p>
        </w:tc>
      </w:tr>
      <w:tr w:rsidRPr="002D5E3D" w:rsidR="00E241EF" w:rsidTr="00C72DD2">
        <w:trPr>
          <w:trHeight w:val="852"/>
        </w:trPr>
        <w:tc>
          <w:tcPr>
            <w:tcW w:w="3119" w:type="dxa"/>
            <w:shd w:val="clear" w:color="auto" w:fill="auto"/>
            <w:vAlign w:val="center"/>
          </w:tcPr>
          <w:p w:rsidRPr="002D5E3D" w:rsidR="00E241EF" w:rsidP="00C72DD2" w:rsidRDefault="00E241EF">
            <w:pPr>
              <w:tabs>
                <w:tab w:val="right" w:pos="-44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Pr="002D5E3D" w:rsidR="00E241EF" w:rsidP="00C72DD2" w:rsidRDefault="00E241EF">
            <w:pPr>
              <w:tabs>
                <w:tab w:val="right" w:pos="-44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Pr="002D5E3D" w:rsidR="00E241EF" w:rsidP="00C72DD2" w:rsidRDefault="00E241EF">
            <w:pPr>
              <w:tabs>
                <w:tab w:val="right" w:pos="-444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D5E3D">
              <w:rPr>
                <w:sz w:val="20"/>
                <w:szCs w:val="20"/>
              </w:rPr>
              <w:sym w:font="Symbol" w:char="F0DE"/>
            </w:r>
          </w:p>
        </w:tc>
        <w:tc>
          <w:tcPr>
            <w:tcW w:w="2778" w:type="dxa"/>
            <w:shd w:val="clear" w:color="auto" w:fill="auto"/>
            <w:vAlign w:val="center"/>
          </w:tcPr>
          <w:p w:rsidRPr="002D5E3D" w:rsidR="00E241EF" w:rsidP="00C72DD2" w:rsidRDefault="00E241EF">
            <w:pPr>
              <w:tabs>
                <w:tab w:val="right" w:pos="-44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Pr="002D5E3D" w:rsidR="00E241EF" w:rsidP="00C72DD2" w:rsidRDefault="00E241EF">
            <w:pPr>
              <w:tabs>
                <w:tab w:val="right" w:pos="-4440"/>
              </w:tabs>
              <w:spacing w:line="360" w:lineRule="auto"/>
              <w:rPr>
                <w:sz w:val="20"/>
                <w:szCs w:val="20"/>
              </w:rPr>
            </w:pPr>
          </w:p>
        </w:tc>
      </w:tr>
    </w:tbl>
    <w:p w:rsidRPr="00BA797C" w:rsidR="00E241EF" w:rsidP="00E241EF" w:rsidRDefault="00E241EF">
      <w:pPr>
        <w:tabs>
          <w:tab w:val="right" w:pos="-4440"/>
        </w:tabs>
        <w:rPr>
          <w:sz w:val="18"/>
          <w:szCs w:val="18"/>
        </w:rPr>
      </w:pPr>
      <w:r>
        <w:rPr>
          <w:b/>
          <w:sz w:val="18"/>
          <w:szCs w:val="18"/>
        </w:rPr>
        <w:t>*</w:t>
      </w:r>
      <w:r w:rsidRPr="00BA797C">
        <w:rPr>
          <w:b/>
          <w:sz w:val="18"/>
          <w:szCs w:val="18"/>
        </w:rPr>
        <w:t xml:space="preserve">NOT: </w:t>
      </w:r>
      <w:r>
        <w:rPr>
          <w:b/>
          <w:sz w:val="18"/>
          <w:szCs w:val="18"/>
        </w:rPr>
        <w:t>Serbest Çalışma veya programdaki ders ismi</w:t>
      </w:r>
    </w:p>
    <w:p w:rsidRPr="00632FCA" w:rsidR="00E241EF" w:rsidP="00E241EF" w:rsidRDefault="00E241EF">
      <w:pPr>
        <w:tabs>
          <w:tab w:val="right" w:pos="-4440"/>
        </w:tabs>
        <w:spacing w:line="360" w:lineRule="auto"/>
        <w:rPr>
          <w:sz w:val="20"/>
          <w:szCs w:val="20"/>
        </w:rPr>
      </w:pPr>
    </w:p>
    <w:p w:rsidRPr="002E78D9" w:rsidR="00E241EF" w:rsidP="00E241EF" w:rsidRDefault="00E241EF">
      <w:pPr>
        <w:tabs>
          <w:tab w:val="right" w:pos="-4440"/>
        </w:tabs>
        <w:rPr>
          <w:b/>
          <w:sz w:val="20"/>
          <w:szCs w:val="20"/>
        </w:rPr>
      </w:pPr>
      <w:r w:rsidRPr="002E78D9">
        <w:rPr>
          <w:b/>
          <w:sz w:val="20"/>
          <w:szCs w:val="20"/>
        </w:rPr>
        <w:t>III – İSTEK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960"/>
      </w:tblGrid>
      <w:tr w:rsidRPr="002D5E3D" w:rsidR="00E241EF" w:rsidTr="00C72DD2">
        <w:tc>
          <w:tcPr>
            <w:tcW w:w="9960" w:type="dxa"/>
            <w:shd w:val="clear" w:color="auto" w:fill="auto"/>
          </w:tcPr>
          <w:p w:rsidRPr="002D5E3D" w:rsidR="00E241EF" w:rsidP="00C72DD2" w:rsidRDefault="00E241EF">
            <w:pPr>
              <w:tabs>
                <w:tab w:val="right" w:pos="-4440"/>
              </w:tabs>
              <w:jc w:val="both"/>
              <w:rPr>
                <w:sz w:val="20"/>
                <w:szCs w:val="20"/>
              </w:rPr>
            </w:pPr>
            <w:r w:rsidRPr="002D5E3D">
              <w:rPr>
                <w:sz w:val="20"/>
                <w:szCs w:val="20"/>
              </w:rPr>
              <w:t>Mazeretim nedeni ile yapamadığım/yapamayacağım dersi belirtilen tarih ve saatte işleyebilmem hususunda gereğini müsaadelerinize arz ederim.</w:t>
            </w:r>
          </w:p>
        </w:tc>
      </w:tr>
      <w:tr w:rsidRPr="002D5E3D" w:rsidR="00E241EF" w:rsidTr="00C72DD2">
        <w:trPr>
          <w:trHeight w:val="1563"/>
        </w:trPr>
        <w:tc>
          <w:tcPr>
            <w:tcW w:w="9960" w:type="dxa"/>
            <w:shd w:val="clear" w:color="auto" w:fill="auto"/>
          </w:tcPr>
          <w:p w:rsidRPr="002D5E3D" w:rsidR="00E241EF" w:rsidP="00C72DD2" w:rsidRDefault="00E241EF">
            <w:pPr>
              <w:tabs>
                <w:tab w:val="right" w:pos="-4440"/>
              </w:tabs>
              <w:jc w:val="center"/>
              <w:rPr>
                <w:sz w:val="20"/>
                <w:szCs w:val="20"/>
              </w:rPr>
            </w:pPr>
          </w:p>
          <w:p w:rsidRPr="002D5E3D" w:rsidR="00E241EF" w:rsidP="00C72DD2" w:rsidRDefault="00E241EF">
            <w:pPr>
              <w:tabs>
                <w:tab w:val="right" w:pos="-4440"/>
              </w:tabs>
              <w:jc w:val="center"/>
              <w:rPr>
                <w:sz w:val="20"/>
                <w:szCs w:val="20"/>
              </w:rPr>
            </w:pPr>
            <w:r w:rsidRPr="002D5E3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Tarih</w:t>
            </w:r>
          </w:p>
          <w:p w:rsidRPr="002D5E3D" w:rsidR="00E241EF" w:rsidP="00C72DD2" w:rsidRDefault="00E241EF">
            <w:pPr>
              <w:tabs>
                <w:tab w:val="right" w:pos="-4440"/>
              </w:tabs>
              <w:jc w:val="center"/>
              <w:rPr>
                <w:sz w:val="20"/>
                <w:szCs w:val="20"/>
              </w:rPr>
            </w:pPr>
          </w:p>
          <w:p w:rsidRPr="002D5E3D" w:rsidR="00E241EF" w:rsidP="00C72DD2" w:rsidRDefault="00E241EF">
            <w:pPr>
              <w:tabs>
                <w:tab w:val="right" w:pos="-4440"/>
              </w:tabs>
              <w:jc w:val="right"/>
              <w:rPr>
                <w:bCs/>
                <w:sz w:val="20"/>
                <w:szCs w:val="20"/>
              </w:rPr>
            </w:pPr>
            <w:r w:rsidRPr="002D5E3D">
              <w:rPr>
                <w:bCs/>
                <w:sz w:val="20"/>
                <w:szCs w:val="20"/>
              </w:rPr>
              <w:t>. . . . / . . . . / . . . . . .</w:t>
            </w:r>
          </w:p>
          <w:p w:rsidRPr="002D5E3D" w:rsidR="00E241EF" w:rsidP="00C72DD2" w:rsidRDefault="00E241EF">
            <w:pPr>
              <w:tabs>
                <w:tab w:val="right" w:pos="-4440"/>
              </w:tabs>
              <w:jc w:val="center"/>
              <w:rPr>
                <w:sz w:val="20"/>
                <w:szCs w:val="20"/>
              </w:rPr>
            </w:pPr>
            <w:r w:rsidRPr="002D5E3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:rsidRPr="002D5E3D" w:rsidR="00E241EF" w:rsidP="00C72DD2" w:rsidRDefault="00E241EF">
            <w:pPr>
              <w:tabs>
                <w:tab w:val="right" w:pos="-4440"/>
              </w:tabs>
              <w:jc w:val="center"/>
              <w:rPr>
                <w:sz w:val="20"/>
                <w:szCs w:val="20"/>
              </w:rPr>
            </w:pPr>
            <w:r w:rsidRPr="002D5E3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İmza</w:t>
            </w:r>
          </w:p>
          <w:p w:rsidRPr="002D5E3D" w:rsidR="00E241EF" w:rsidP="00C72DD2" w:rsidRDefault="00E241EF">
            <w:pPr>
              <w:tabs>
                <w:tab w:val="right" w:pos="-4440"/>
              </w:tabs>
              <w:rPr>
                <w:sz w:val="20"/>
                <w:szCs w:val="20"/>
              </w:rPr>
            </w:pPr>
          </w:p>
        </w:tc>
      </w:tr>
    </w:tbl>
    <w:p w:rsidR="00E241EF" w:rsidP="00E241EF" w:rsidRDefault="00E241EF">
      <w:pPr>
        <w:rPr>
          <w:b/>
          <w:sz w:val="18"/>
          <w:szCs w:val="18"/>
        </w:rPr>
      </w:pPr>
    </w:p>
    <w:p w:rsidRPr="002E78D9" w:rsidR="00E241EF" w:rsidP="00E241EF" w:rsidRDefault="00E241EF">
      <w:pPr>
        <w:tabs>
          <w:tab w:val="right" w:pos="-4440"/>
        </w:tabs>
        <w:rPr>
          <w:b/>
          <w:sz w:val="20"/>
          <w:szCs w:val="20"/>
        </w:rPr>
      </w:pPr>
      <w:r w:rsidRPr="002E78D9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V – ONAY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922"/>
        <w:gridCol w:w="5031"/>
      </w:tblGrid>
      <w:tr w:rsidRPr="002D5E3D" w:rsidR="00E241EF" w:rsidTr="00C72DD2">
        <w:tc>
          <w:tcPr>
            <w:tcW w:w="4922" w:type="dxa"/>
            <w:shd w:val="clear" w:color="auto" w:fill="auto"/>
            <w:vAlign w:val="center"/>
          </w:tcPr>
          <w:p w:rsidRPr="002D5E3D" w:rsidR="00E241EF" w:rsidP="00C72DD2" w:rsidRDefault="00E241EF">
            <w:pPr>
              <w:spacing w:after="80"/>
              <w:rPr>
                <w:b/>
                <w:bCs/>
                <w:sz w:val="20"/>
                <w:szCs w:val="20"/>
              </w:rPr>
            </w:pPr>
            <w:r w:rsidRPr="002D5E3D">
              <w:rPr>
                <w:b/>
                <w:bCs/>
                <w:sz w:val="20"/>
                <w:szCs w:val="20"/>
              </w:rPr>
              <w:t>İLGİLİ KOORDİNATÖR (Unvan, Adı Soyadı, İmza)</w:t>
            </w:r>
          </w:p>
        </w:tc>
        <w:tc>
          <w:tcPr>
            <w:tcW w:w="5031" w:type="dxa"/>
            <w:shd w:val="clear" w:color="auto" w:fill="auto"/>
            <w:vAlign w:val="center"/>
          </w:tcPr>
          <w:p w:rsidRPr="002D5E3D" w:rsidR="00E241EF" w:rsidP="00C72DD2" w:rsidRDefault="00E241EF">
            <w:pPr>
              <w:spacing w:after="80"/>
              <w:jc w:val="center"/>
              <w:rPr>
                <w:b/>
                <w:bCs/>
                <w:sz w:val="20"/>
                <w:szCs w:val="20"/>
              </w:rPr>
            </w:pPr>
            <w:r w:rsidRPr="002D5E3D">
              <w:rPr>
                <w:b/>
                <w:bCs/>
                <w:sz w:val="20"/>
                <w:szCs w:val="20"/>
              </w:rPr>
              <w:t>DEKAN</w:t>
            </w:r>
          </w:p>
        </w:tc>
      </w:tr>
      <w:tr w:rsidRPr="002D5E3D" w:rsidR="00E241EF" w:rsidTr="00C72DD2">
        <w:tc>
          <w:tcPr>
            <w:tcW w:w="4922" w:type="dxa"/>
            <w:shd w:val="clear" w:color="auto" w:fill="auto"/>
          </w:tcPr>
          <w:p w:rsidRPr="002D5E3D" w:rsidR="00E241EF" w:rsidP="00C72DD2" w:rsidRDefault="00E241EF">
            <w:pPr>
              <w:rPr>
                <w:sz w:val="20"/>
                <w:szCs w:val="20"/>
              </w:rPr>
            </w:pPr>
          </w:p>
          <w:p w:rsidRPr="002D5E3D" w:rsidR="00E241EF" w:rsidP="00C72DD2" w:rsidRDefault="00E241EF">
            <w:pPr>
              <w:rPr>
                <w:sz w:val="20"/>
                <w:szCs w:val="20"/>
              </w:rPr>
            </w:pPr>
          </w:p>
          <w:p w:rsidRPr="002D5E3D" w:rsidR="00E241EF" w:rsidP="00C72DD2" w:rsidRDefault="00E241EF">
            <w:pPr>
              <w:rPr>
                <w:sz w:val="20"/>
                <w:szCs w:val="20"/>
              </w:rPr>
            </w:pPr>
          </w:p>
          <w:p w:rsidRPr="002D5E3D" w:rsidR="00E241EF" w:rsidP="00C72DD2" w:rsidRDefault="00E241EF">
            <w:pPr>
              <w:rPr>
                <w:sz w:val="20"/>
                <w:szCs w:val="20"/>
              </w:rPr>
            </w:pPr>
          </w:p>
          <w:p w:rsidRPr="002D5E3D" w:rsidR="00E241EF" w:rsidP="00C72DD2" w:rsidRDefault="00E241EF">
            <w:pPr>
              <w:rPr>
                <w:sz w:val="20"/>
                <w:szCs w:val="20"/>
              </w:rPr>
            </w:pPr>
          </w:p>
        </w:tc>
        <w:tc>
          <w:tcPr>
            <w:tcW w:w="5031" w:type="dxa"/>
            <w:shd w:val="clear" w:color="auto" w:fill="auto"/>
          </w:tcPr>
          <w:p w:rsidRPr="002D5E3D" w:rsidR="00E241EF" w:rsidP="00C72DD2" w:rsidRDefault="00E241EF">
            <w:pPr>
              <w:rPr>
                <w:sz w:val="20"/>
                <w:szCs w:val="20"/>
              </w:rPr>
            </w:pPr>
          </w:p>
        </w:tc>
      </w:tr>
    </w:tbl>
    <w:p w:rsidR="00E241EF" w:rsidP="00E241EF" w:rsidRDefault="00E241EF">
      <w:pPr>
        <w:rPr>
          <w:sz w:val="18"/>
          <w:szCs w:val="18"/>
        </w:rPr>
      </w:pPr>
      <w:r>
        <w:rPr>
          <w:b/>
          <w:sz w:val="20"/>
          <w:szCs w:val="20"/>
        </w:rPr>
        <w:t>AÇIKLAMA</w:t>
      </w:r>
      <w:r w:rsidRPr="00BA797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(</w:t>
      </w:r>
      <w:r>
        <w:rPr>
          <w:sz w:val="18"/>
          <w:szCs w:val="18"/>
        </w:rPr>
        <w:t>Uygun görülmeyen ders değişiklikleri için Koordinatör tarafından açıklama yazılacaktır.)</w:t>
      </w:r>
    </w:p>
    <w:p w:rsidR="00E241EF" w:rsidP="00E241EF" w:rsidRDefault="00E241EF">
      <w:pPr>
        <w:rPr>
          <w:sz w:val="20"/>
          <w:szCs w:val="20"/>
        </w:rPr>
      </w:pPr>
    </w:p>
    <w:p w:rsidR="00E241EF" w:rsidP="00E241EF" w:rsidRDefault="00E241EF">
      <w:pPr>
        <w:rPr>
          <w:sz w:val="20"/>
          <w:szCs w:val="20"/>
        </w:rPr>
      </w:pPr>
    </w:p>
    <w:p w:rsidR="00E241EF" w:rsidP="00E241EF" w:rsidRDefault="00E241EF">
      <w:pPr>
        <w:tabs>
          <w:tab w:val="right" w:pos="-44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V – DUYURU</w:t>
      </w:r>
    </w:p>
    <w:p w:rsidRPr="002E78D9" w:rsidR="00E241EF" w:rsidP="00E241EF" w:rsidRDefault="00E241EF">
      <w:pPr>
        <w:tabs>
          <w:tab w:val="right" w:pos="-4440"/>
        </w:tabs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922"/>
        <w:gridCol w:w="5031"/>
      </w:tblGrid>
      <w:tr w:rsidRPr="002D5E3D" w:rsidR="00E241EF" w:rsidTr="00C72DD2">
        <w:tc>
          <w:tcPr>
            <w:tcW w:w="4922" w:type="dxa"/>
            <w:shd w:val="clear" w:color="auto" w:fill="auto"/>
            <w:vAlign w:val="center"/>
          </w:tcPr>
          <w:p w:rsidRPr="002D5E3D" w:rsidR="00E241EF" w:rsidP="00C72DD2" w:rsidRDefault="00E241EF">
            <w:pPr>
              <w:spacing w:after="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 Değişikliğinin Öğrencilere Bildirim Tarihi</w:t>
            </w:r>
          </w:p>
        </w:tc>
        <w:tc>
          <w:tcPr>
            <w:tcW w:w="5031" w:type="dxa"/>
            <w:shd w:val="clear" w:color="auto" w:fill="auto"/>
            <w:vAlign w:val="center"/>
          </w:tcPr>
          <w:p w:rsidRPr="002D5E3D" w:rsidR="00E241EF" w:rsidP="00C72DD2" w:rsidRDefault="00E241EF">
            <w:pPr>
              <w:spacing w:after="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Öğrencilere Bildiren Öğretim Üyesi/Personel</w:t>
            </w:r>
          </w:p>
        </w:tc>
      </w:tr>
      <w:tr w:rsidRPr="002D5E3D" w:rsidR="00E241EF" w:rsidTr="00C72DD2">
        <w:trPr>
          <w:trHeight w:val="654"/>
        </w:trPr>
        <w:tc>
          <w:tcPr>
            <w:tcW w:w="4922" w:type="dxa"/>
            <w:shd w:val="clear" w:color="auto" w:fill="auto"/>
          </w:tcPr>
          <w:p w:rsidRPr="002D5E3D" w:rsidR="00E241EF" w:rsidP="00C72DD2" w:rsidRDefault="00E241EF">
            <w:pPr>
              <w:rPr>
                <w:sz w:val="20"/>
                <w:szCs w:val="20"/>
              </w:rPr>
            </w:pPr>
          </w:p>
          <w:p w:rsidRPr="002D5E3D" w:rsidR="00E241EF" w:rsidP="00C72DD2" w:rsidRDefault="00E241EF">
            <w:pPr>
              <w:rPr>
                <w:sz w:val="20"/>
                <w:szCs w:val="20"/>
              </w:rPr>
            </w:pPr>
          </w:p>
        </w:tc>
        <w:tc>
          <w:tcPr>
            <w:tcW w:w="5031" w:type="dxa"/>
            <w:shd w:val="clear" w:color="auto" w:fill="auto"/>
          </w:tcPr>
          <w:p w:rsidRPr="002D5E3D" w:rsidR="00E241EF" w:rsidP="00C72DD2" w:rsidRDefault="00E241EF">
            <w:pPr>
              <w:rPr>
                <w:sz w:val="20"/>
                <w:szCs w:val="20"/>
              </w:rPr>
            </w:pPr>
          </w:p>
        </w:tc>
      </w:tr>
    </w:tbl>
    <w:p w:rsidR="00E241EF" w:rsidP="00E241EF" w:rsidRDefault="00E241EF">
      <w:pPr>
        <w:rPr>
          <w:sz w:val="20"/>
          <w:szCs w:val="20"/>
        </w:rPr>
      </w:pPr>
    </w:p>
    <w:p w:rsidRPr="000B4832" w:rsidR="00E241EF" w:rsidP="00E241EF" w:rsidRDefault="00E241EF">
      <w:pPr>
        <w:rPr>
          <w:b/>
          <w:sz w:val="20"/>
          <w:szCs w:val="20"/>
        </w:rPr>
      </w:pPr>
    </w:p>
    <w:p w:rsidRPr="00923ECC" w:rsidR="00E241EF" w:rsidP="001B4140" w:rsidRDefault="00E241EF">
      <w:bookmarkStart w:name="_GoBack" w:id="0"/>
      <w:bookmarkEnd w:id="0"/>
    </w:p>
    <w:sectPr w:rsidRPr="00923ECC" w:rsidR="00E241EF" w:rsidSect="00224FD7">
      <w:footerReference r:id="R3bb765c37c2241ec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31C" w:rsidRDefault="004F031C">
      <w:r>
        <w:separator/>
      </w:r>
    </w:p>
  </w:endnote>
  <w:endnote w:type="continuationSeparator" w:id="0">
    <w:p w:rsidR="004F031C" w:rsidRDefault="004F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31C" w:rsidRDefault="004F031C">
      <w:r>
        <w:separator/>
      </w:r>
    </w:p>
  </w:footnote>
  <w:footnote w:type="continuationSeparator" w:id="0">
    <w:p w:rsidR="004F031C" w:rsidRDefault="004F031C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Tıp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DERS SAATİ DEĞİŞİKLİĞİ BAŞVURU FORMU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FR/TIPF/07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4.10.2017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01/6.09.2022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241EF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241EF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1EF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31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241EF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A577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1E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3bb765c37c2241ec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12824-FB64-4D59-8A91-82D869B89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Ders Saati Değişikliği Başvuru Formu 2022 R1</Template>
  <TotalTime>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Dell-7460</dc:creator>
  <cp:keywords/>
  <cp:lastModifiedBy>Dell-7460</cp:lastModifiedBy>
  <cp:revision>1</cp:revision>
  <cp:lastPrinted>2018-09-24T13:03:00Z</cp:lastPrinted>
  <dcterms:created xsi:type="dcterms:W3CDTF">2022-09-02T13:42:00Z</dcterms:created>
  <dcterms:modified xsi:type="dcterms:W3CDTF">2022-09-02T13:44:00Z</dcterms:modified>
</cp:coreProperties>
</file>