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="00A4734C" w:rsidP="00A4734C" w:rsidRDefault="00A4734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A4734C" w:rsidTr="00C15BCF">
        <w:tc>
          <w:tcPr>
            <w:tcW w:w="10490" w:type="dxa"/>
            <w:shd w:val="clear" w:color="auto" w:fill="auto"/>
          </w:tcPr>
          <w:p w:rsidR="00A4734C" w:rsidP="00C15BCF" w:rsidRDefault="00A4734C"/>
          <w:p w:rsidRPr="00051836" w:rsidR="00A4734C" w:rsidP="00C15BCF" w:rsidRDefault="00A4734C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A4734C" w:rsidP="00A4734C" w:rsidRDefault="00A4734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A4734C" w:rsidTr="00C15BCF">
        <w:tc>
          <w:tcPr>
            <w:tcW w:w="5387" w:type="dxa"/>
            <w:gridSpan w:val="2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</w:tc>
      </w:tr>
      <w:tr w:rsidR="00A4734C" w:rsidTr="00C15BCF">
        <w:tc>
          <w:tcPr>
            <w:tcW w:w="5387" w:type="dxa"/>
            <w:gridSpan w:val="2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</w:tc>
      </w:tr>
      <w:tr w:rsidR="00A4734C" w:rsidTr="00C15BCF">
        <w:tc>
          <w:tcPr>
            <w:tcW w:w="10490" w:type="dxa"/>
            <w:gridSpan w:val="4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</w:tc>
      </w:tr>
      <w:tr w:rsidR="00A4734C" w:rsidTr="00C15BCF">
        <w:tc>
          <w:tcPr>
            <w:tcW w:w="3402" w:type="dxa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A4734C" w:rsidTr="00C15BCF">
        <w:tc>
          <w:tcPr>
            <w:tcW w:w="3402" w:type="dxa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</w:tc>
      </w:tr>
    </w:tbl>
    <w:p w:rsidR="00A4734C" w:rsidP="00A4734C" w:rsidRDefault="00A4734C"/>
    <w:p w:rsidR="00A4734C" w:rsidP="00A4734C" w:rsidRDefault="00A4734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A4734C" w:rsidTr="00C15BCF">
        <w:tc>
          <w:tcPr>
            <w:tcW w:w="10490" w:type="dxa"/>
            <w:shd w:val="clear" w:color="auto" w:fill="auto"/>
          </w:tcPr>
          <w:p w:rsidR="00A4734C" w:rsidP="00C15BCF" w:rsidRDefault="00A4734C"/>
          <w:p w:rsidRPr="00051836" w:rsidR="00A4734C" w:rsidP="00C15BCF" w:rsidRDefault="00A473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A4734C" w:rsidP="00A4734C" w:rsidRDefault="00A4734C"/>
    <w:p w:rsidR="00A4734C" w:rsidP="00A4734C" w:rsidRDefault="00A4734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A4734C" w:rsidTr="00C15BCF">
        <w:tc>
          <w:tcPr>
            <w:tcW w:w="10490" w:type="dxa"/>
            <w:shd w:val="clear" w:color="auto" w:fill="auto"/>
          </w:tcPr>
          <w:p w:rsidRPr="00051836" w:rsidR="00A4734C" w:rsidP="00C15BCF" w:rsidRDefault="00A4734C">
            <w:pPr>
              <w:rPr>
                <w:sz w:val="24"/>
                <w:szCs w:val="24"/>
              </w:rPr>
            </w:pPr>
          </w:p>
          <w:p w:rsidR="00A4734C" w:rsidP="00C15BCF" w:rsidRDefault="00A4734C">
            <w:pPr>
              <w:ind w:left="34" w:hanging="34"/>
              <w:rPr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kaydımın silinmesini istiyorum. 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registration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i/>
                <w:sz w:val="24"/>
                <w:szCs w:val="24"/>
              </w:rPr>
              <w:t>cancelled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</w:t>
            </w:r>
            <w:proofErr w:type="gramEnd"/>
          </w:p>
          <w:p w:rsidR="00A4734C" w:rsidP="00C15BCF" w:rsidRDefault="00A4734C">
            <w:pPr>
              <w:ind w:left="34" w:hanging="34"/>
              <w:rPr>
                <w:sz w:val="24"/>
                <w:szCs w:val="24"/>
              </w:rPr>
            </w:pPr>
          </w:p>
          <w:p w:rsidR="00A4734C" w:rsidP="00C15BCF" w:rsidRDefault="00A4734C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A4734C" w:rsidP="00C15BCF" w:rsidRDefault="00A4734C">
            <w:pPr>
              <w:ind w:left="34" w:hanging="34"/>
              <w:rPr>
                <w:i/>
                <w:sz w:val="24"/>
                <w:szCs w:val="24"/>
              </w:rPr>
            </w:pPr>
          </w:p>
          <w:p w:rsidR="00A4734C" w:rsidP="00C15BCF" w:rsidRDefault="00A4734C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A4734C" w:rsidP="00C15BCF" w:rsidRDefault="00A4734C">
            <w:pPr>
              <w:ind w:left="34" w:hanging="34"/>
              <w:rPr>
                <w:i/>
                <w:sz w:val="24"/>
                <w:szCs w:val="24"/>
              </w:rPr>
            </w:pPr>
          </w:p>
          <w:p w:rsidR="00A4734C" w:rsidP="00C15BCF" w:rsidRDefault="00A4734C">
            <w:pPr>
              <w:ind w:left="34" w:hanging="34"/>
              <w:rPr>
                <w:i/>
                <w:sz w:val="24"/>
                <w:szCs w:val="24"/>
              </w:rPr>
            </w:pPr>
          </w:p>
          <w:p w:rsidRPr="006367E1" w:rsidR="00A4734C" w:rsidP="00C15BCF" w:rsidRDefault="00A4734C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A4734C" w:rsidTr="00C15BCF">
              <w:tc>
                <w:tcPr>
                  <w:tcW w:w="3694" w:type="dxa"/>
                  <w:shd w:val="clear" w:color="auto" w:fill="auto"/>
                </w:tcPr>
                <w:p w:rsidRPr="00051836" w:rsidR="00A4734C" w:rsidP="00C15BCF" w:rsidRDefault="00A4734C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A4734C" w:rsidTr="00C15BCF">
              <w:tc>
                <w:tcPr>
                  <w:tcW w:w="3694" w:type="dxa"/>
                  <w:shd w:val="clear" w:color="auto" w:fill="auto"/>
                </w:tcPr>
                <w:p w:rsidRPr="00051836" w:rsidR="00A4734C" w:rsidP="00C15BCF" w:rsidRDefault="00A4734C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="00A4734C" w:rsidP="00C15BCF" w:rsidRDefault="00A4734C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A4734C" w:rsidP="00C15BCF" w:rsidRDefault="00A4734C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051836">
                    <w:rPr>
                      <w:sz w:val="24"/>
                      <w:szCs w:val="24"/>
                    </w:rPr>
                    <w:t>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  <w:p w:rsidRPr="00051836" w:rsidR="00A4734C" w:rsidP="00C15BCF" w:rsidRDefault="00A4734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905910" w:rsidR="00A4734C" w:rsidP="00C15BCF" w:rsidRDefault="00A4734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A4734C" w:rsidP="00A4734C" w:rsidRDefault="00A4734C">
      <w:pPr>
        <w:rPr>
          <w:sz w:val="24"/>
          <w:szCs w:val="24"/>
        </w:rPr>
      </w:pPr>
    </w:p>
    <w:p w:rsidRPr="00923ECC" w:rsidR="00A4734C" w:rsidP="001B4140" w:rsidRDefault="00A4734C">
      <w:bookmarkStart w:name="_GoBack" w:id="0"/>
      <w:bookmarkEnd w:id="0"/>
    </w:p>
    <w:sectPr w:rsidRPr="00923ECC" w:rsidR="00A4734C" w:rsidSect="00224FD7">
      <w:footerReference r:id="R8e12d6f493f74c2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43" w:rsidRDefault="008A1E43">
      <w:r>
        <w:separator/>
      </w:r>
    </w:p>
  </w:endnote>
  <w:endnote w:type="continuationSeparator" w:id="0">
    <w:p w:rsidR="008A1E43" w:rsidRDefault="008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43" w:rsidRDefault="008A1E43">
      <w:r>
        <w:separator/>
      </w:r>
    </w:p>
  </w:footnote>
  <w:footnote w:type="continuationSeparator" w:id="0">
    <w:p w:rsidR="008A1E43" w:rsidRDefault="008A1E4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                         (REGISTRATION CANCELLATION REQUEST FORM)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473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473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4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1E43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734C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16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e12d6f493f74c2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0B61-BD7E-4269-8961-5B9D4C0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Sildirme Formu 2022 R1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2022-09-08T13:27:00Z</dcterms:created>
  <dcterms:modified xsi:type="dcterms:W3CDTF">2022-09-08T13:28:00Z</dcterms:modified>
</cp:coreProperties>
</file>